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ED" w:rsidRPr="00541434" w:rsidRDefault="00541434" w:rsidP="008B5CED">
      <w:pPr>
        <w:shd w:val="clear" w:color="auto" w:fill="FFFFFF"/>
        <w:ind w:right="28"/>
        <w:jc w:val="center"/>
        <w:outlineLvl w:val="0"/>
        <w:rPr>
          <w:rFonts w:ascii="Arial" w:eastAsia="Helvetica" w:hAnsi="Arial" w:cs="Arial"/>
          <w:b/>
          <w:color w:val="000000"/>
          <w:sz w:val="54"/>
          <w:szCs w:val="54"/>
          <w:shd w:val="clear" w:color="auto" w:fill="FFFFFF"/>
          <w:lang w:val="es-ES"/>
        </w:rPr>
      </w:pPr>
      <w:r w:rsidRPr="00541434">
        <w:rPr>
          <w:rFonts w:ascii="Arial" w:eastAsia="Helvetica" w:hAnsi="Arial" w:cs="Arial"/>
          <w:b/>
          <w:color w:val="000000"/>
          <w:sz w:val="54"/>
          <w:szCs w:val="54"/>
          <w:shd w:val="clear" w:color="auto" w:fill="FFFFFF"/>
          <w:lang w:val="es-ES"/>
        </w:rPr>
        <w:t xml:space="preserve">La Diputación </w:t>
      </w:r>
      <w:r w:rsidR="007D511B" w:rsidRPr="00541434">
        <w:rPr>
          <w:rFonts w:ascii="Arial" w:eastAsia="Helvetica" w:hAnsi="Arial" w:cs="Arial"/>
          <w:b/>
          <w:color w:val="000000"/>
          <w:sz w:val="54"/>
          <w:szCs w:val="54"/>
          <w:shd w:val="clear" w:color="auto" w:fill="FFFFFF"/>
          <w:lang w:val="es-ES"/>
        </w:rPr>
        <w:t xml:space="preserve">aprueba una inversión en cultura de más de </w:t>
      </w:r>
      <w:r w:rsidR="00B85335" w:rsidRPr="00541434">
        <w:rPr>
          <w:rFonts w:ascii="Arial" w:eastAsia="Helvetica" w:hAnsi="Arial" w:cs="Arial"/>
          <w:b/>
          <w:color w:val="000000"/>
          <w:sz w:val="54"/>
          <w:szCs w:val="54"/>
          <w:shd w:val="clear" w:color="auto" w:fill="FFFFFF"/>
          <w:lang w:val="es-ES"/>
        </w:rPr>
        <w:t>80</w:t>
      </w:r>
      <w:r w:rsidR="007D511B" w:rsidRPr="00541434">
        <w:rPr>
          <w:rFonts w:ascii="Arial" w:eastAsia="Helvetica" w:hAnsi="Arial" w:cs="Arial"/>
          <w:b/>
          <w:color w:val="000000"/>
          <w:sz w:val="54"/>
          <w:szCs w:val="54"/>
          <w:shd w:val="clear" w:color="auto" w:fill="FFFFFF"/>
          <w:lang w:val="es-ES"/>
        </w:rPr>
        <w:t>0.000 euros</w:t>
      </w:r>
    </w:p>
    <w:p w:rsidR="009834B1" w:rsidRPr="00A62896" w:rsidRDefault="009834B1" w:rsidP="008B5CED">
      <w:pPr>
        <w:shd w:val="clear" w:color="auto" w:fill="FFFFFF"/>
        <w:ind w:right="28"/>
        <w:jc w:val="center"/>
        <w:outlineLvl w:val="0"/>
        <w:rPr>
          <w:rFonts w:ascii="Arial" w:eastAsia="Helvetica" w:hAnsi="Arial" w:cs="Arial"/>
          <w:b/>
          <w:color w:val="000000"/>
          <w:sz w:val="28"/>
          <w:szCs w:val="28"/>
          <w:u w:val="single"/>
          <w:shd w:val="clear" w:color="auto" w:fill="FFFFFF"/>
          <w:lang w:val="es-ES"/>
        </w:rPr>
      </w:pPr>
    </w:p>
    <w:p w:rsidR="005815BD" w:rsidRDefault="00541434" w:rsidP="009834B1">
      <w:pPr>
        <w:shd w:val="clear" w:color="auto" w:fill="FFFFFF"/>
        <w:ind w:right="28"/>
        <w:jc w:val="center"/>
        <w:outlineLvl w:val="0"/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</w:pPr>
      <w:r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El 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Consejo Rector </w:t>
      </w:r>
      <w:r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del ILC da el visto bueno a 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ayudas con destino a </w:t>
      </w:r>
      <w:r w:rsidR="007D511B" w:rsidRP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festivales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 y </w:t>
      </w:r>
      <w:r w:rsidR="00FA1927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proyectos culturales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, a la arquitectura popula</w:t>
      </w:r>
      <w:r w:rsidR="00D43E62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r,</w:t>
      </w:r>
      <w:r w:rsidR="007C765F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 a escuelas 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municipales de música</w:t>
      </w:r>
      <w:r w:rsidR="00FA1927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, a la restauración de pendones </w:t>
      </w:r>
      <w:r w:rsidR="00D43E62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>y a la contratación de personal en museos</w:t>
      </w:r>
      <w:r w:rsidR="007D511B">
        <w:rPr>
          <w:rFonts w:ascii="Arial" w:eastAsia="Helvetica" w:hAnsi="Arial" w:cs="Arial"/>
          <w:b/>
          <w:color w:val="000000"/>
          <w:sz w:val="27"/>
          <w:szCs w:val="27"/>
          <w:shd w:val="clear" w:color="auto" w:fill="FFFFFF"/>
          <w:lang w:val="es-ES"/>
        </w:rPr>
        <w:t xml:space="preserve">, además de fomentar la exhibición cinematográfica en el medio rural    </w:t>
      </w:r>
    </w:p>
    <w:p w:rsidR="00C90A0B" w:rsidRDefault="00C90A0B" w:rsidP="0015699A">
      <w:pPr>
        <w:pStyle w:val="Textoindependiente"/>
        <w:spacing w:after="240" w:line="312" w:lineRule="auto"/>
        <w:jc w:val="both"/>
        <w:rPr>
          <w:rFonts w:ascii="Arial" w:hAnsi="Arial" w:cs="Arial"/>
          <w:sz w:val="24"/>
          <w:szCs w:val="24"/>
        </w:rPr>
      </w:pPr>
    </w:p>
    <w:p w:rsidR="009A21E3" w:rsidRDefault="00A61D5B" w:rsidP="0015699A">
      <w:pPr>
        <w:pStyle w:val="Textoindependiente"/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</w:t>
      </w:r>
      <w:r w:rsidR="001779D4">
        <w:rPr>
          <w:rFonts w:ascii="Arial" w:hAnsi="Arial" w:cs="Arial"/>
          <w:sz w:val="24"/>
          <w:szCs w:val="24"/>
        </w:rPr>
        <w:t>el destin</w:t>
      </w:r>
      <w:r w:rsidR="005C2F80">
        <w:rPr>
          <w:rFonts w:ascii="Arial" w:hAnsi="Arial" w:cs="Arial"/>
          <w:sz w:val="24"/>
          <w:szCs w:val="24"/>
        </w:rPr>
        <w:t xml:space="preserve">o y las cuantías de </w:t>
      </w:r>
      <w:r w:rsidR="001779D4">
        <w:rPr>
          <w:rFonts w:ascii="Arial" w:hAnsi="Arial" w:cs="Arial"/>
          <w:sz w:val="24"/>
          <w:szCs w:val="24"/>
        </w:rPr>
        <w:t>las subvenciones aprobad</w:t>
      </w:r>
      <w:r w:rsidR="005C2F80">
        <w:rPr>
          <w:rFonts w:ascii="Arial" w:hAnsi="Arial" w:cs="Arial"/>
          <w:sz w:val="24"/>
          <w:szCs w:val="24"/>
        </w:rPr>
        <w:t>as por el Consejo Rector del Instituto Leonés de Cultura</w:t>
      </w:r>
      <w:r w:rsidR="001779D4">
        <w:rPr>
          <w:rFonts w:ascii="Arial" w:hAnsi="Arial" w:cs="Arial"/>
          <w:sz w:val="24"/>
          <w:szCs w:val="24"/>
        </w:rPr>
        <w:t xml:space="preserve">.  </w:t>
      </w:r>
    </w:p>
    <w:p w:rsidR="009A21E3" w:rsidRPr="00A97C1E" w:rsidRDefault="001779D4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40"/>
          <w:szCs w:val="40"/>
        </w:rPr>
      </w:pPr>
      <w:r w:rsidRPr="00A97C1E">
        <w:rPr>
          <w:rFonts w:ascii="Verdana" w:hAnsi="Verdana" w:cs="Arial"/>
          <w:b/>
          <w:color w:val="990099"/>
          <w:sz w:val="40"/>
          <w:szCs w:val="40"/>
        </w:rPr>
        <w:t>ARQUITECTURA TRADICIONAL</w:t>
      </w:r>
    </w:p>
    <w:tbl>
      <w:tblPr>
        <w:tblStyle w:val="Cuadrculamedia3-nfasis2"/>
        <w:tblW w:w="5000" w:type="pct"/>
        <w:tblLook w:val="04A0"/>
      </w:tblPr>
      <w:tblGrid>
        <w:gridCol w:w="2454"/>
        <w:gridCol w:w="2454"/>
        <w:gridCol w:w="2454"/>
        <w:gridCol w:w="2454"/>
      </w:tblGrid>
      <w:tr w:rsidR="009A21E3" w:rsidRPr="00C90A0B" w:rsidTr="00C90A0B">
        <w:trPr>
          <w:cnfStyle w:val="100000000000"/>
        </w:trPr>
        <w:tc>
          <w:tcPr>
            <w:cnfStyle w:val="001000000000"/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SOLICITANTE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OBRA A RESTAURAR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PRESUPUESTO</w:t>
            </w:r>
          </w:p>
        </w:tc>
        <w:tc>
          <w:tcPr>
            <w:tcW w:w="1250" w:type="pct"/>
          </w:tcPr>
          <w:p w:rsidR="009A21E3" w:rsidRPr="00C90A0B" w:rsidRDefault="00E47FCB" w:rsidP="00965207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IMPORTE CONCEDIDO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Ayuntamiento de Candín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pallozas en Balouta y Pereda de Ancares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12.500,00 €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Ayuntamiento de Castrillo de la Valduerna</w:t>
            </w:r>
          </w:p>
        </w:tc>
        <w:tc>
          <w:tcPr>
            <w:tcW w:w="1250" w:type="pct"/>
          </w:tcPr>
          <w:p w:rsidR="009A21E3" w:rsidRPr="00C90A0B" w:rsidRDefault="00965207" w:rsidP="00C90A0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del Molinín de Castrillo (2ª fase)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18.041,11 €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Ayuntamiento de Gordoncillo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palomar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15.004,01 €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Ayuntamiento de Mansilla Mayor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palomar en Nogales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15.500,00 €</w:t>
            </w:r>
          </w:p>
        </w:tc>
        <w:tc>
          <w:tcPr>
            <w:tcW w:w="1250" w:type="pct"/>
          </w:tcPr>
          <w:p w:rsidR="009A21E3" w:rsidRPr="00C90A0B" w:rsidRDefault="00965207" w:rsidP="00965207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Ayuntamiento de Valencia de don Juan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del Molino de las Puentes (3ª fase)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45.000,00 €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Brazuelo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10.516,63 €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8.413,30 €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Junta vecinal de Chana 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lastRenderedPageBreak/>
              <w:t>de Somoza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lastRenderedPageBreak/>
              <w:t>Restauración de molino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12.393,25 €</w:t>
            </w:r>
          </w:p>
        </w:tc>
        <w:tc>
          <w:tcPr>
            <w:tcW w:w="1250" w:type="pct"/>
          </w:tcPr>
          <w:p w:rsidR="009A21E3" w:rsidRPr="00C90A0B" w:rsidRDefault="00FC27CF" w:rsidP="00FC27CF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8.675,28 €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FC27CF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lastRenderedPageBreak/>
              <w:t>Junta vecinal de Omañón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 de agua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10.076,65 €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7.053,66 €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123106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Pobladura de la Sierra</w:t>
            </w:r>
          </w:p>
        </w:tc>
        <w:tc>
          <w:tcPr>
            <w:tcW w:w="1250" w:type="pct"/>
          </w:tcPr>
          <w:p w:rsidR="009A21E3" w:rsidRPr="00C90A0B" w:rsidRDefault="00123106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</w:t>
            </w:r>
          </w:p>
        </w:tc>
        <w:tc>
          <w:tcPr>
            <w:tcW w:w="1250" w:type="pct"/>
          </w:tcPr>
          <w:p w:rsidR="009A21E3" w:rsidRPr="00C90A0B" w:rsidRDefault="00123106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9.812,48 €</w:t>
            </w:r>
          </w:p>
        </w:tc>
        <w:tc>
          <w:tcPr>
            <w:tcW w:w="1250" w:type="pct"/>
          </w:tcPr>
          <w:p w:rsidR="009A21E3" w:rsidRPr="00C90A0B" w:rsidRDefault="00123106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7.359,36 €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Rabanal Viejo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9.072,40 €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6.350,68 €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Tremor de Arriba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horno comunal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10.462,94 €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8.370,35 €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Val de San Lorenzo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 de linaza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30.411,37 €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10.000,00 €</w:t>
            </w:r>
          </w:p>
        </w:tc>
      </w:tr>
      <w:tr w:rsidR="009A21E3" w:rsidRPr="00C90A0B" w:rsidTr="00C90A0B">
        <w:trPr>
          <w:cnfStyle w:val="000000100000"/>
        </w:trPr>
        <w:tc>
          <w:tcPr>
            <w:cnfStyle w:val="001000000000"/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Villabandín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4.851,70 €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3.396,19 €</w:t>
            </w:r>
          </w:p>
        </w:tc>
      </w:tr>
      <w:tr w:rsidR="009A21E3" w:rsidRPr="00C90A0B" w:rsidTr="00C90A0B">
        <w:tc>
          <w:tcPr>
            <w:cnfStyle w:val="001000000000"/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Junta vecinal de Vivero de Omaña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Restauración de molino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10.575,94 €</w:t>
            </w:r>
          </w:p>
        </w:tc>
        <w:tc>
          <w:tcPr>
            <w:tcW w:w="1250" w:type="pct"/>
          </w:tcPr>
          <w:p w:rsidR="009A21E3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8.460,75 €</w:t>
            </w:r>
          </w:p>
        </w:tc>
      </w:tr>
    </w:tbl>
    <w:p w:rsidR="002B54ED" w:rsidRPr="00C90A0B" w:rsidRDefault="002B54ED" w:rsidP="0015699A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16"/>
          <w:szCs w:val="16"/>
        </w:rPr>
      </w:pPr>
    </w:p>
    <w:tbl>
      <w:tblPr>
        <w:tblStyle w:val="Cuadrculamedia3-nfasis2"/>
        <w:tblW w:w="0" w:type="auto"/>
        <w:tblLook w:val="04A0"/>
      </w:tblPr>
      <w:tblGrid>
        <w:gridCol w:w="4870"/>
        <w:gridCol w:w="4870"/>
      </w:tblGrid>
      <w:tr w:rsidR="00123106" w:rsidRPr="00C90A0B" w:rsidTr="00C90A0B">
        <w:trPr>
          <w:cnfStyle w:val="100000000000"/>
        </w:trPr>
        <w:tc>
          <w:tcPr>
            <w:cnfStyle w:val="001000000000"/>
            <w:tcW w:w="4870" w:type="dxa"/>
          </w:tcPr>
          <w:p w:rsidR="00123106" w:rsidRPr="00C90A0B" w:rsidRDefault="00123106" w:rsidP="00123106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Particulares (9 solicitantes)</w:t>
            </w:r>
          </w:p>
        </w:tc>
        <w:tc>
          <w:tcPr>
            <w:tcW w:w="4870" w:type="dxa"/>
          </w:tcPr>
          <w:p w:rsidR="00123106" w:rsidRPr="00C90A0B" w:rsidRDefault="00123106" w:rsidP="00123106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81.709,66 €</w:t>
            </w:r>
          </w:p>
        </w:tc>
      </w:tr>
    </w:tbl>
    <w:p w:rsidR="00C90A0B" w:rsidRPr="00C90A0B" w:rsidRDefault="00C90A0B" w:rsidP="0015699A">
      <w:pPr>
        <w:pStyle w:val="Textoindependiente"/>
        <w:spacing w:after="240" w:line="312" w:lineRule="auto"/>
        <w:jc w:val="both"/>
        <w:rPr>
          <w:rFonts w:ascii="Verdana" w:hAnsi="Verdana" w:cs="Arial"/>
          <w:b/>
          <w:color w:val="000000" w:themeColor="text1"/>
          <w:sz w:val="24"/>
          <w:szCs w:val="24"/>
        </w:rPr>
      </w:pPr>
    </w:p>
    <w:p w:rsidR="007D511B" w:rsidRPr="00C90A0B" w:rsidRDefault="00123106" w:rsidP="00C90A0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C90A0B">
        <w:rPr>
          <w:rFonts w:ascii="Verdana" w:hAnsi="Verdana" w:cs="Arial"/>
          <w:b/>
          <w:color w:val="000000" w:themeColor="text1"/>
          <w:sz w:val="24"/>
          <w:szCs w:val="24"/>
        </w:rPr>
        <w:t>TOTAL ENTIDADES LOCALES Y PARTICULARES: 199.789,23 €</w:t>
      </w: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BC76C5" w:rsidRPr="00A97C1E" w:rsidRDefault="007C765F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40"/>
          <w:szCs w:val="40"/>
        </w:rPr>
      </w:pPr>
      <w:r w:rsidRPr="00A97C1E">
        <w:rPr>
          <w:rFonts w:ascii="Verdana" w:hAnsi="Verdana" w:cs="Arial"/>
          <w:b/>
          <w:color w:val="990099"/>
          <w:sz w:val="40"/>
          <w:szCs w:val="40"/>
        </w:rPr>
        <w:lastRenderedPageBreak/>
        <w:t xml:space="preserve">ESCUELAS </w:t>
      </w:r>
      <w:r w:rsidR="00ED749F" w:rsidRPr="00A97C1E">
        <w:rPr>
          <w:rFonts w:ascii="Verdana" w:hAnsi="Verdana" w:cs="Arial"/>
          <w:b/>
          <w:color w:val="990099"/>
          <w:sz w:val="40"/>
          <w:szCs w:val="40"/>
        </w:rPr>
        <w:t xml:space="preserve">MUNICIPALES </w:t>
      </w:r>
      <w:r w:rsidR="00BC76C5" w:rsidRPr="00A97C1E">
        <w:rPr>
          <w:rFonts w:ascii="Verdana" w:hAnsi="Verdana" w:cs="Arial"/>
          <w:b/>
          <w:color w:val="990099"/>
          <w:sz w:val="40"/>
          <w:szCs w:val="40"/>
        </w:rPr>
        <w:t>DE MÚSICA</w:t>
      </w:r>
    </w:p>
    <w:tbl>
      <w:tblPr>
        <w:tblStyle w:val="Cuadrculamedia3-nfasis4"/>
        <w:tblW w:w="0" w:type="auto"/>
        <w:tblLook w:val="04A0"/>
      </w:tblPr>
      <w:tblGrid>
        <w:gridCol w:w="4870"/>
        <w:gridCol w:w="4870"/>
      </w:tblGrid>
      <w:tr w:rsidR="00DC2548" w:rsidRPr="00C90A0B" w:rsidTr="00C90A0B">
        <w:trPr>
          <w:cnfStyle w:val="100000000000"/>
        </w:trPr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AYUNTAMIENTO</w:t>
            </w:r>
          </w:p>
        </w:tc>
        <w:tc>
          <w:tcPr>
            <w:tcW w:w="4870" w:type="dxa"/>
          </w:tcPr>
          <w:p w:rsidR="00DC2548" w:rsidRPr="00C90A0B" w:rsidRDefault="00E47FCB" w:rsidP="007A4E04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color w:val="990099"/>
                <w:sz w:val="24"/>
                <w:szCs w:val="24"/>
              </w:rPr>
            </w:pPr>
            <w:r w:rsidRPr="00C90A0B">
              <w:rPr>
                <w:rFonts w:ascii="Verdana" w:hAnsi="Verdana" w:cs="Arial"/>
                <w:color w:val="990099"/>
                <w:sz w:val="24"/>
                <w:szCs w:val="24"/>
              </w:rPr>
              <w:t>IMPORTE CONCEDIDO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Astorga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30.960,52 €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Bembibre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24.768,42 €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Benavides de Órbigo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22.704,38 €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Cacabelos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34.056,57 €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Fabero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22.962,39 €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Gradefes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4.161,02 €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La Bañeza</w:t>
            </w:r>
          </w:p>
        </w:tc>
        <w:tc>
          <w:tcPr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32.766,55 €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DC2548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La Robla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36.894,62 €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Sahagún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20.898,35 €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7827DA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Valencia de d</w:t>
            </w:r>
            <w:r w:rsidR="007A4E04" w:rsidRPr="00C90A0B">
              <w:rPr>
                <w:rFonts w:ascii="Verdana" w:hAnsi="Verdana" w:cs="Arial"/>
                <w:color w:val="990099"/>
                <w:sz w:val="16"/>
                <w:szCs w:val="16"/>
              </w:rPr>
              <w:t>on Juan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40.506,68 €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Valverde de la Virgen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52.116,88 €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Villablino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32.508,55 €</w:t>
            </w:r>
          </w:p>
        </w:tc>
      </w:tr>
      <w:tr w:rsidR="00DC2548" w:rsidRPr="00C90A0B" w:rsidTr="00C90A0B">
        <w:trPr>
          <w:cnfStyle w:val="000000100000"/>
        </w:trPr>
        <w:tc>
          <w:tcPr>
            <w:cnfStyle w:val="001000000000"/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Villafranca del Bierzo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29.154,49 €</w:t>
            </w:r>
          </w:p>
        </w:tc>
      </w:tr>
      <w:tr w:rsidR="00DC2548" w:rsidRPr="00C90A0B" w:rsidTr="00C90A0B">
        <w:tc>
          <w:tcPr>
            <w:cnfStyle w:val="001000000000"/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Villarejo de Órbigo</w:t>
            </w:r>
          </w:p>
        </w:tc>
        <w:tc>
          <w:tcPr>
            <w:tcW w:w="4870" w:type="dxa"/>
          </w:tcPr>
          <w:p w:rsidR="00DC2548" w:rsidRPr="00C90A0B" w:rsidRDefault="007A4E04" w:rsidP="007A4E04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33.540,57 €</w:t>
            </w:r>
          </w:p>
        </w:tc>
      </w:tr>
    </w:tbl>
    <w:p w:rsidR="00DC2548" w:rsidRPr="00C90A0B" w:rsidRDefault="00DC2548" w:rsidP="00BC76C5">
      <w:pPr>
        <w:pStyle w:val="Textoindependiente"/>
        <w:spacing w:after="240" w:line="312" w:lineRule="auto"/>
        <w:jc w:val="both"/>
        <w:rPr>
          <w:rFonts w:ascii="Verdana" w:hAnsi="Verdana" w:cs="Arial"/>
          <w:b/>
          <w:color w:val="990099"/>
          <w:sz w:val="24"/>
          <w:szCs w:val="24"/>
        </w:rPr>
      </w:pPr>
    </w:p>
    <w:p w:rsidR="007A4E04" w:rsidRPr="00C90A0B" w:rsidRDefault="007A4E04" w:rsidP="00C90A0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C90A0B">
        <w:rPr>
          <w:rFonts w:ascii="Verdana" w:hAnsi="Verdana" w:cs="Arial"/>
          <w:b/>
          <w:color w:val="000000" w:themeColor="text1"/>
          <w:sz w:val="24"/>
          <w:szCs w:val="24"/>
        </w:rPr>
        <w:t>TOTAL</w:t>
      </w:r>
      <w:r w:rsidR="0077443E" w:rsidRPr="00C90A0B">
        <w:rPr>
          <w:rFonts w:ascii="Verdana" w:hAnsi="Verdana" w:cs="Arial"/>
          <w:b/>
          <w:color w:val="000000" w:themeColor="text1"/>
          <w:sz w:val="24"/>
          <w:szCs w:val="24"/>
        </w:rPr>
        <w:t xml:space="preserve"> CONCEDIDO</w:t>
      </w:r>
      <w:r w:rsidRPr="00C90A0B">
        <w:rPr>
          <w:rFonts w:ascii="Verdana" w:hAnsi="Verdana" w:cs="Arial"/>
          <w:b/>
          <w:color w:val="000000" w:themeColor="text1"/>
          <w:sz w:val="24"/>
          <w:szCs w:val="24"/>
        </w:rPr>
        <w:t>: 418.000,00 €</w:t>
      </w:r>
    </w:p>
    <w:p w:rsidR="007A4E04" w:rsidRPr="00C90A0B" w:rsidRDefault="007A4E04" w:rsidP="001779D4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24"/>
          <w:szCs w:val="24"/>
        </w:rPr>
      </w:pPr>
    </w:p>
    <w:p w:rsidR="00A97C1E" w:rsidRDefault="00A97C1E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52"/>
          <w:szCs w:val="52"/>
        </w:rPr>
      </w:pPr>
    </w:p>
    <w:p w:rsidR="00A97C1E" w:rsidRDefault="00A97C1E" w:rsidP="00A97C1E">
      <w:pPr>
        <w:pStyle w:val="Textoindependiente"/>
        <w:spacing w:after="240" w:line="312" w:lineRule="auto"/>
        <w:rPr>
          <w:rFonts w:ascii="Verdana" w:hAnsi="Verdana" w:cs="Arial"/>
          <w:b/>
          <w:color w:val="990099"/>
          <w:sz w:val="40"/>
          <w:szCs w:val="40"/>
        </w:rPr>
      </w:pPr>
    </w:p>
    <w:p w:rsidR="007A4E04" w:rsidRPr="00A97C1E" w:rsidRDefault="00A97C1E" w:rsidP="00A97C1E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40"/>
          <w:szCs w:val="40"/>
        </w:rPr>
      </w:pPr>
      <w:r w:rsidRPr="00A97C1E">
        <w:rPr>
          <w:rFonts w:ascii="Verdana" w:hAnsi="Verdana" w:cs="Arial"/>
          <w:b/>
          <w:color w:val="990099"/>
          <w:sz w:val="40"/>
          <w:szCs w:val="40"/>
        </w:rPr>
        <w:lastRenderedPageBreak/>
        <w:t>F</w:t>
      </w:r>
      <w:r w:rsidR="007A4E04" w:rsidRPr="00A97C1E">
        <w:rPr>
          <w:rFonts w:ascii="Verdana" w:hAnsi="Verdana" w:cs="Arial"/>
          <w:b/>
          <w:color w:val="990099"/>
          <w:sz w:val="40"/>
          <w:szCs w:val="40"/>
        </w:rPr>
        <w:t>ESTIVALES Y PROYECTOS CULTURALES</w:t>
      </w:r>
    </w:p>
    <w:tbl>
      <w:tblPr>
        <w:tblStyle w:val="Cuadrculamedia3-nfasis6"/>
        <w:tblW w:w="0" w:type="auto"/>
        <w:tblLook w:val="04A0"/>
      </w:tblPr>
      <w:tblGrid>
        <w:gridCol w:w="3246"/>
        <w:gridCol w:w="3247"/>
        <w:gridCol w:w="3247"/>
      </w:tblGrid>
      <w:tr w:rsidR="0077443E" w:rsidRPr="00C90A0B" w:rsidTr="00C90A0B">
        <w:trPr>
          <w:cnfStyle w:val="100000000000"/>
        </w:trPr>
        <w:tc>
          <w:tcPr>
            <w:cnfStyle w:val="001000000000"/>
            <w:tcW w:w="3246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ENTIDAD SOLICITANTE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FESTIVAL O PROYECTO</w:t>
            </w:r>
          </w:p>
        </w:tc>
        <w:tc>
          <w:tcPr>
            <w:tcW w:w="3247" w:type="dxa"/>
          </w:tcPr>
          <w:p w:rsidR="0077443E" w:rsidRPr="00C90A0B" w:rsidRDefault="00E47FCB" w:rsidP="00E47FCB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IMPORTE</w:t>
            </w:r>
            <w:r w:rsidR="0077443E" w:rsidRPr="00C90A0B">
              <w:rPr>
                <w:rFonts w:ascii="Verdana" w:hAnsi="Verdana" w:cs="Arial"/>
                <w:sz w:val="24"/>
                <w:szCs w:val="24"/>
              </w:rPr>
              <w:t xml:space="preserve"> CONCEDIDO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Almanza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I Festival de Grupos Leoneses ‘Villa de Almanza’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Astorga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XXIII Festival de Cine de Astorga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Bembibre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XLVIII Festival Nacional de Exaltación del Botillo</w:t>
            </w:r>
          </w:p>
        </w:tc>
        <w:tc>
          <w:tcPr>
            <w:tcW w:w="3247" w:type="dxa"/>
          </w:tcPr>
          <w:p w:rsidR="0077443E" w:rsidRPr="00C90A0B" w:rsidRDefault="0077443E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Boñar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II Encuentro cultural ‘El Negrillón, punto de encuentro’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Cacabelos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itinerante ‘Sonda’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Camponaraya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itinerante ‘Sonda’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Carracedelo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itinerante ‘Sonda’</w:t>
            </w:r>
          </w:p>
        </w:tc>
        <w:tc>
          <w:tcPr>
            <w:tcW w:w="3247" w:type="dxa"/>
          </w:tcPr>
          <w:p w:rsidR="0077443E" w:rsidRPr="00C90A0B" w:rsidRDefault="007C765F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Carrizo de la Ribera</w:t>
            </w:r>
          </w:p>
        </w:tc>
        <w:tc>
          <w:tcPr>
            <w:tcW w:w="3247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XIX Festival de Teatro ‘Villa de Carrizo’</w:t>
            </w:r>
          </w:p>
        </w:tc>
        <w:tc>
          <w:tcPr>
            <w:tcW w:w="3247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Cubillos del Sil</w:t>
            </w:r>
          </w:p>
        </w:tc>
        <w:tc>
          <w:tcPr>
            <w:tcW w:w="3247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IV Festival Internacional de Magia, ‘Cubimagia’</w:t>
            </w:r>
          </w:p>
        </w:tc>
        <w:tc>
          <w:tcPr>
            <w:tcW w:w="3247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4.235,00 €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974357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</w:t>
            </w:r>
            <w:r w:rsidR="003516B9" w:rsidRPr="00C90A0B">
              <w:rPr>
                <w:rFonts w:ascii="Verdana" w:hAnsi="Verdana" w:cs="Arial"/>
                <w:sz w:val="16"/>
                <w:szCs w:val="16"/>
              </w:rPr>
              <w:t>Gordoncillo</w:t>
            </w:r>
          </w:p>
        </w:tc>
        <w:tc>
          <w:tcPr>
            <w:tcW w:w="3247" w:type="dxa"/>
          </w:tcPr>
          <w:p w:rsidR="0077443E" w:rsidRPr="00C90A0B" w:rsidRDefault="003516B9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XVIII Festival In</w:t>
            </w:r>
            <w:r w:rsidR="00866BC1" w:rsidRPr="00C90A0B">
              <w:rPr>
                <w:rFonts w:ascii="Verdana" w:hAnsi="Verdana" w:cs="Arial"/>
                <w:color w:val="990099"/>
                <w:sz w:val="16"/>
                <w:szCs w:val="16"/>
              </w:rPr>
              <w:t>ternacional de Payasos de Gordoncillo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4.598,00 €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Grajal de Campos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‘A cappella bajo las estrellas’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La Bañeza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VIII Festival de Arte Urbano Art-Aerorap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La Pola de Gordón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XXII Mercado Tradicional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La Robla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‘Pincuenticirco’</w:t>
            </w:r>
          </w:p>
        </w:tc>
        <w:tc>
          <w:tcPr>
            <w:tcW w:w="3247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4.052,85 €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866BC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Laguna de Negrillos</w:t>
            </w:r>
          </w:p>
        </w:tc>
        <w:tc>
          <w:tcPr>
            <w:tcW w:w="3247" w:type="dxa"/>
          </w:tcPr>
          <w:p w:rsidR="0077443E" w:rsidRPr="00C90A0B" w:rsidRDefault="007A3CE8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‘La Alubia Rock’</w:t>
            </w:r>
          </w:p>
        </w:tc>
        <w:tc>
          <w:tcPr>
            <w:tcW w:w="3247" w:type="dxa"/>
          </w:tcPr>
          <w:p w:rsidR="0077443E" w:rsidRPr="00C90A0B" w:rsidRDefault="007A3CE8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lastRenderedPageBreak/>
              <w:t>Ayuntamiento de Mansilla de las Mulas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VI Festival ‘Filando’ de Folclore y Oralidad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Onzonilla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IV Festival de Teatro Amateur de Onzonilla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3.273,95 €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Sahagún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Proyecto ‘Renacer: la EclesiaCluniacensis de Sahagún’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San Justo de la Vega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XXIX Certamen Nacional de</w:t>
            </w:r>
            <w:r w:rsidR="007827DA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Pintura Rápida al Aire L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ibre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3.075,00 €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Santa Elena de Jamuz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 Certamen Nacional de Teatro ‘Tierra de Comediantes’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Santa María del Páramo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 Festival de Teatro de Calle ‘Maíz 2020’</w:t>
            </w:r>
          </w:p>
        </w:tc>
        <w:tc>
          <w:tcPr>
            <w:tcW w:w="3247" w:type="dxa"/>
          </w:tcPr>
          <w:p w:rsidR="0077443E" w:rsidRPr="00C90A0B" w:rsidRDefault="00A74B76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406C11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Valdepolo</w:t>
            </w:r>
          </w:p>
        </w:tc>
        <w:tc>
          <w:tcPr>
            <w:tcW w:w="3247" w:type="dxa"/>
          </w:tcPr>
          <w:p w:rsidR="0077443E" w:rsidRPr="00C90A0B" w:rsidRDefault="00406C1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XX Muestra Coral</w:t>
            </w:r>
          </w:p>
        </w:tc>
        <w:tc>
          <w:tcPr>
            <w:tcW w:w="3247" w:type="dxa"/>
          </w:tcPr>
          <w:p w:rsidR="0077443E" w:rsidRPr="00C90A0B" w:rsidRDefault="00406C11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01521B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Valderas</w:t>
            </w:r>
          </w:p>
        </w:tc>
        <w:tc>
          <w:tcPr>
            <w:tcW w:w="3247" w:type="dxa"/>
          </w:tcPr>
          <w:p w:rsidR="0077443E" w:rsidRPr="00C90A0B" w:rsidRDefault="0001521B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Proyecto ‘Bajo Tierra’, espectáculos de artes escénicas en bodegas</w:t>
            </w:r>
          </w:p>
        </w:tc>
        <w:tc>
          <w:tcPr>
            <w:tcW w:w="3247" w:type="dxa"/>
          </w:tcPr>
          <w:p w:rsidR="0077443E" w:rsidRPr="00C90A0B" w:rsidRDefault="0001521B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54311C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Valencia de d</w:t>
            </w:r>
            <w:r w:rsidR="0001521B" w:rsidRPr="00C90A0B">
              <w:rPr>
                <w:rFonts w:ascii="Verdana" w:hAnsi="Verdana" w:cs="Arial"/>
                <w:sz w:val="16"/>
                <w:szCs w:val="16"/>
              </w:rPr>
              <w:t>on Juan</w:t>
            </w:r>
          </w:p>
        </w:tc>
        <w:tc>
          <w:tcPr>
            <w:tcW w:w="3247" w:type="dxa"/>
          </w:tcPr>
          <w:p w:rsidR="0077443E" w:rsidRPr="00C90A0B" w:rsidRDefault="00E1293E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Proyecto </w:t>
            </w:r>
            <w:r w:rsidR="0001521B" w:rsidRPr="00C90A0B">
              <w:rPr>
                <w:rFonts w:ascii="Verdana" w:hAnsi="Verdana" w:cs="Arial"/>
                <w:color w:val="990099"/>
                <w:sz w:val="16"/>
                <w:szCs w:val="16"/>
              </w:rPr>
              <w:t>‘Las Noches del Castillo 2020’</w:t>
            </w:r>
          </w:p>
        </w:tc>
        <w:tc>
          <w:tcPr>
            <w:tcW w:w="3247" w:type="dxa"/>
          </w:tcPr>
          <w:p w:rsidR="0077443E" w:rsidRPr="00C90A0B" w:rsidRDefault="0001521B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Valverde de la Virgen</w:t>
            </w:r>
          </w:p>
        </w:tc>
        <w:tc>
          <w:tcPr>
            <w:tcW w:w="3247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Festival de Teatro de Calle</w:t>
            </w:r>
          </w:p>
        </w:tc>
        <w:tc>
          <w:tcPr>
            <w:tcW w:w="3247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  <w:tr w:rsidR="0077443E" w:rsidRPr="00C90A0B" w:rsidTr="00C90A0B">
        <w:tc>
          <w:tcPr>
            <w:cnfStyle w:val="001000000000"/>
            <w:tcW w:w="3246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Villaquilambre</w:t>
            </w:r>
          </w:p>
        </w:tc>
        <w:tc>
          <w:tcPr>
            <w:tcW w:w="3247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Programa ‘Cultuquilambre’</w:t>
            </w:r>
          </w:p>
        </w:tc>
        <w:tc>
          <w:tcPr>
            <w:tcW w:w="3247" w:type="dxa"/>
          </w:tcPr>
          <w:p w:rsidR="0077443E" w:rsidRPr="00C90A0B" w:rsidRDefault="00C259F3" w:rsidP="00E47FCB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5.000,00 €</w:t>
            </w:r>
          </w:p>
        </w:tc>
      </w:tr>
      <w:tr w:rsidR="0077443E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77443E" w:rsidRPr="00C90A0B" w:rsidRDefault="00020FB9" w:rsidP="00E47FCB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Villarejo de Órbigo</w:t>
            </w:r>
          </w:p>
        </w:tc>
        <w:tc>
          <w:tcPr>
            <w:tcW w:w="3247" w:type="dxa"/>
          </w:tcPr>
          <w:p w:rsidR="0077443E" w:rsidRPr="00C90A0B" w:rsidRDefault="00020FB9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Ciclo de conciertos ‘Passionato’</w:t>
            </w:r>
          </w:p>
        </w:tc>
        <w:tc>
          <w:tcPr>
            <w:tcW w:w="3247" w:type="dxa"/>
          </w:tcPr>
          <w:p w:rsidR="0077443E" w:rsidRPr="00C90A0B" w:rsidRDefault="00020FB9" w:rsidP="00E47FCB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3.000,00 €</w:t>
            </w:r>
          </w:p>
        </w:tc>
      </w:tr>
    </w:tbl>
    <w:p w:rsidR="00914781" w:rsidRPr="00C90A0B" w:rsidRDefault="00914781" w:rsidP="009834B1">
      <w:pPr>
        <w:pStyle w:val="Textoindependiente"/>
        <w:spacing w:after="240" w:line="312" w:lineRule="auto"/>
        <w:jc w:val="both"/>
        <w:rPr>
          <w:rFonts w:ascii="Verdana" w:hAnsi="Verdana" w:cs="Arial"/>
          <w:b/>
          <w:color w:val="000000" w:themeColor="text1"/>
          <w:sz w:val="24"/>
          <w:szCs w:val="24"/>
        </w:rPr>
      </w:pPr>
    </w:p>
    <w:p w:rsidR="00914781" w:rsidRPr="00C90A0B" w:rsidRDefault="00914781" w:rsidP="00C90A0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C90A0B">
        <w:rPr>
          <w:rFonts w:ascii="Verdana" w:hAnsi="Verdana" w:cs="Arial"/>
          <w:b/>
          <w:color w:val="000000" w:themeColor="text1"/>
          <w:sz w:val="24"/>
          <w:szCs w:val="24"/>
        </w:rPr>
        <w:t>TOTAL CONCEDIDO: 117.234,80 €</w:t>
      </w:r>
    </w:p>
    <w:p w:rsidR="007878A6" w:rsidRPr="00C90A0B" w:rsidRDefault="007878A6" w:rsidP="009834B1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24"/>
          <w:szCs w:val="24"/>
        </w:rPr>
      </w:pPr>
    </w:p>
    <w:p w:rsidR="00A61D5B" w:rsidRPr="00C90A0B" w:rsidRDefault="00A61D5B" w:rsidP="009834B1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24"/>
          <w:szCs w:val="24"/>
        </w:rPr>
      </w:pPr>
    </w:p>
    <w:p w:rsidR="00A61D5B" w:rsidRPr="00C90A0B" w:rsidRDefault="00A61D5B" w:rsidP="009834B1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24"/>
          <w:szCs w:val="24"/>
        </w:rPr>
      </w:pPr>
    </w:p>
    <w:p w:rsidR="00A61D5B" w:rsidRPr="00C90A0B" w:rsidRDefault="00A61D5B" w:rsidP="009834B1">
      <w:pPr>
        <w:pStyle w:val="Textoindependiente"/>
        <w:spacing w:after="240" w:line="312" w:lineRule="auto"/>
        <w:jc w:val="both"/>
        <w:rPr>
          <w:rFonts w:ascii="Verdana" w:hAnsi="Verdana" w:cs="Arial"/>
          <w:color w:val="990099"/>
          <w:sz w:val="24"/>
          <w:szCs w:val="24"/>
        </w:rPr>
      </w:pPr>
    </w:p>
    <w:p w:rsidR="007878A6" w:rsidRPr="00A97C1E" w:rsidRDefault="007878A6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40"/>
          <w:szCs w:val="40"/>
        </w:rPr>
      </w:pPr>
      <w:r w:rsidRPr="00A97C1E">
        <w:rPr>
          <w:rFonts w:ascii="Verdana" w:hAnsi="Verdana" w:cs="Arial"/>
          <w:b/>
          <w:color w:val="990099"/>
          <w:sz w:val="40"/>
          <w:szCs w:val="40"/>
        </w:rPr>
        <w:lastRenderedPageBreak/>
        <w:t>CONTRATACIÓN DE PERSONAL PARA MUSEOS</w:t>
      </w:r>
    </w:p>
    <w:tbl>
      <w:tblPr>
        <w:tblStyle w:val="Cuadrculamedia3-nfasis1"/>
        <w:tblW w:w="0" w:type="auto"/>
        <w:tblLook w:val="04A0"/>
      </w:tblPr>
      <w:tblGrid>
        <w:gridCol w:w="3246"/>
        <w:gridCol w:w="3247"/>
        <w:gridCol w:w="3247"/>
      </w:tblGrid>
      <w:tr w:rsidR="00455817" w:rsidRPr="00C90A0B" w:rsidTr="00C90A0B">
        <w:trPr>
          <w:cnfStyle w:val="100000000000"/>
        </w:trPr>
        <w:tc>
          <w:tcPr>
            <w:cnfStyle w:val="001000000000"/>
            <w:tcW w:w="3246" w:type="dxa"/>
          </w:tcPr>
          <w:p w:rsidR="00455817" w:rsidRPr="00C90A0B" w:rsidRDefault="00E47FCB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AYUNTAMIENTO SOLICITANTE</w:t>
            </w:r>
          </w:p>
        </w:tc>
        <w:tc>
          <w:tcPr>
            <w:tcW w:w="3247" w:type="dxa"/>
          </w:tcPr>
          <w:p w:rsidR="00455817" w:rsidRPr="00C90A0B" w:rsidRDefault="00E47FCB" w:rsidP="008C250A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NOMBRE DE MUSEO O COLECCIÓN</w:t>
            </w:r>
          </w:p>
        </w:tc>
        <w:tc>
          <w:tcPr>
            <w:tcW w:w="3247" w:type="dxa"/>
          </w:tcPr>
          <w:p w:rsidR="00455817" w:rsidRPr="00C90A0B" w:rsidRDefault="00E47FCB" w:rsidP="008C250A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IMPORTE CONCEDIDO</w:t>
            </w:r>
          </w:p>
        </w:tc>
      </w:tr>
      <w:tr w:rsidR="00455817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Castrocontrigo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Museo </w:t>
            </w:r>
            <w:r w:rsidR="008C250A" w:rsidRPr="00C90A0B">
              <w:rPr>
                <w:rFonts w:ascii="Verdana" w:hAnsi="Verdana" w:cs="Arial"/>
                <w:color w:val="990099"/>
                <w:sz w:val="16"/>
                <w:szCs w:val="16"/>
              </w:rPr>
              <w:t>del Chocolate y Área Temática de l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os Molinos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3.600,00 €</w:t>
            </w:r>
          </w:p>
        </w:tc>
      </w:tr>
      <w:tr w:rsidR="00455817" w:rsidRPr="00C90A0B" w:rsidTr="00C90A0B"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Villamartín de Don Sancho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Etnográfico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1.857,60 €</w:t>
            </w:r>
          </w:p>
        </w:tc>
      </w:tr>
      <w:tr w:rsidR="00455817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Villamanín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Etnográfico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1.148,00 €</w:t>
            </w:r>
          </w:p>
        </w:tc>
      </w:tr>
      <w:tr w:rsidR="00455817" w:rsidRPr="00C90A0B" w:rsidTr="00C90A0B"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Valdevimbre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del Vino de Valdevimbre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1.500,00 €</w:t>
            </w:r>
          </w:p>
        </w:tc>
      </w:tr>
      <w:tr w:rsidR="00455817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Fabero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Pozo Julia, Escuela del Ayer y Aula Paleo-botánica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  <w:tr w:rsidR="00455817" w:rsidRPr="00C90A0B" w:rsidTr="00C90A0B"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Bembibre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Alto Bierzo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  <w:tr w:rsidR="00455817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Cacabelos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Arqueológico de Cacabelos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  <w:tr w:rsidR="00455817" w:rsidRPr="00C90A0B" w:rsidTr="00C90A0B"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Carracedelo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Natura Ibérica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  <w:tr w:rsidR="00455817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Astorga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del Chocolate</w:t>
            </w:r>
          </w:p>
        </w:tc>
        <w:tc>
          <w:tcPr>
            <w:tcW w:w="3247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  <w:tr w:rsidR="00455817" w:rsidRPr="00C90A0B" w:rsidTr="00C90A0B">
        <w:trPr>
          <w:trHeight w:val="549"/>
        </w:trPr>
        <w:tc>
          <w:tcPr>
            <w:cnfStyle w:val="001000000000"/>
            <w:tcW w:w="3246" w:type="dxa"/>
          </w:tcPr>
          <w:p w:rsidR="00455817" w:rsidRPr="00C90A0B" w:rsidRDefault="008733CA" w:rsidP="008C250A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Ayuntamiento de Valencia de Don Juan</w:t>
            </w:r>
          </w:p>
        </w:tc>
        <w:tc>
          <w:tcPr>
            <w:tcW w:w="3247" w:type="dxa"/>
          </w:tcPr>
          <w:p w:rsidR="00455817" w:rsidRPr="00C90A0B" w:rsidRDefault="00D33E2E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Museo del Castillo</w:t>
            </w:r>
          </w:p>
        </w:tc>
        <w:tc>
          <w:tcPr>
            <w:tcW w:w="3247" w:type="dxa"/>
          </w:tcPr>
          <w:p w:rsidR="00455817" w:rsidRPr="00C90A0B" w:rsidRDefault="00D33E2E" w:rsidP="008C250A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4.000,00 €</w:t>
            </w:r>
          </w:p>
        </w:tc>
      </w:tr>
    </w:tbl>
    <w:p w:rsidR="00C90A0B" w:rsidRPr="00C90A0B" w:rsidRDefault="00C90A0B" w:rsidP="00BC207E">
      <w:pPr>
        <w:pStyle w:val="Textoindependiente"/>
        <w:spacing w:after="240" w:line="312" w:lineRule="auto"/>
        <w:jc w:val="both"/>
        <w:rPr>
          <w:rFonts w:ascii="Verdana" w:hAnsi="Verdana" w:cs="Arial"/>
          <w:b/>
          <w:color w:val="990099"/>
          <w:sz w:val="24"/>
          <w:szCs w:val="24"/>
        </w:rPr>
      </w:pPr>
    </w:p>
    <w:p w:rsidR="00BC207E" w:rsidRPr="00C90A0B" w:rsidRDefault="00BC207E" w:rsidP="00C90A0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C90A0B">
        <w:rPr>
          <w:rFonts w:ascii="Verdana" w:hAnsi="Verdana" w:cs="Arial"/>
          <w:b/>
          <w:color w:val="000000" w:themeColor="text1"/>
          <w:sz w:val="24"/>
          <w:szCs w:val="24"/>
        </w:rPr>
        <w:t xml:space="preserve">TOTAL CONCEDIDO: </w:t>
      </w:r>
      <w:r w:rsidR="00F60B67" w:rsidRPr="00C90A0B">
        <w:rPr>
          <w:rFonts w:ascii="Verdana" w:hAnsi="Verdana" w:cs="Arial"/>
          <w:b/>
          <w:color w:val="000000" w:themeColor="text1"/>
          <w:sz w:val="24"/>
          <w:szCs w:val="24"/>
        </w:rPr>
        <w:t>32.105,60 €</w:t>
      </w: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C90A0B" w:rsidRPr="00C90A0B" w:rsidRDefault="00C90A0B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24"/>
          <w:szCs w:val="24"/>
        </w:rPr>
      </w:pPr>
    </w:p>
    <w:p w:rsidR="00EB57CF" w:rsidRPr="00A97C1E" w:rsidRDefault="00EB57CF" w:rsidP="00A61D5B">
      <w:pPr>
        <w:pStyle w:val="Textoindependiente"/>
        <w:spacing w:after="240" w:line="312" w:lineRule="auto"/>
        <w:jc w:val="center"/>
        <w:rPr>
          <w:rFonts w:ascii="Verdana" w:hAnsi="Verdana" w:cs="Arial"/>
          <w:b/>
          <w:color w:val="990099"/>
          <w:sz w:val="40"/>
          <w:szCs w:val="40"/>
        </w:rPr>
      </w:pPr>
      <w:r w:rsidRPr="00A97C1E">
        <w:rPr>
          <w:rFonts w:ascii="Verdana" w:hAnsi="Verdana" w:cs="Arial"/>
          <w:b/>
          <w:color w:val="990099"/>
          <w:sz w:val="40"/>
          <w:szCs w:val="40"/>
        </w:rPr>
        <w:lastRenderedPageBreak/>
        <w:t>RESTAURACIÓN DE PENDONES</w:t>
      </w:r>
    </w:p>
    <w:tbl>
      <w:tblPr>
        <w:tblStyle w:val="Cuadrculamedia3-nfasis3"/>
        <w:tblW w:w="0" w:type="auto"/>
        <w:tblLook w:val="04A0"/>
      </w:tblPr>
      <w:tblGrid>
        <w:gridCol w:w="3246"/>
        <w:gridCol w:w="3247"/>
        <w:gridCol w:w="3247"/>
      </w:tblGrid>
      <w:tr w:rsidR="00C90D50" w:rsidRPr="00C90A0B" w:rsidTr="00C90A0B">
        <w:trPr>
          <w:cnfStyle w:val="100000000000"/>
        </w:trPr>
        <w:tc>
          <w:tcPr>
            <w:cnfStyle w:val="001000000000"/>
            <w:tcW w:w="3246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BIEN A RESTAURAR</w:t>
            </w:r>
          </w:p>
        </w:tc>
        <w:tc>
          <w:tcPr>
            <w:tcW w:w="3247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PRESUPUESTO TOTAL</w:t>
            </w:r>
          </w:p>
        </w:tc>
        <w:tc>
          <w:tcPr>
            <w:tcW w:w="3247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cnfStyle w:val="100000000000"/>
              <w:rPr>
                <w:rFonts w:ascii="Verdana" w:hAnsi="Verdana" w:cs="Arial"/>
                <w:sz w:val="24"/>
                <w:szCs w:val="24"/>
              </w:rPr>
            </w:pPr>
            <w:r w:rsidRPr="00C90A0B">
              <w:rPr>
                <w:rFonts w:ascii="Verdana" w:hAnsi="Verdana" w:cs="Arial"/>
                <w:sz w:val="24"/>
                <w:szCs w:val="24"/>
              </w:rPr>
              <w:t>IMPORTE CONCEDIDO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Sahagún</w:t>
            </w:r>
          </w:p>
        </w:tc>
        <w:tc>
          <w:tcPr>
            <w:tcW w:w="3247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4.950,24 €</w:t>
            </w:r>
          </w:p>
        </w:tc>
        <w:tc>
          <w:tcPr>
            <w:tcW w:w="3247" w:type="dxa"/>
          </w:tcPr>
          <w:p w:rsidR="00C90D50" w:rsidRPr="00C90A0B" w:rsidRDefault="00F34630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207.70</w:t>
            </w:r>
            <w:r w:rsidR="000B31CB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Barrio de Nuestra Señora</w:t>
            </w:r>
          </w:p>
        </w:tc>
        <w:tc>
          <w:tcPr>
            <w:tcW w:w="3247" w:type="dxa"/>
          </w:tcPr>
          <w:p w:rsidR="00C90D50" w:rsidRPr="00C90A0B" w:rsidRDefault="000B31CB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1.320,00 €</w:t>
            </w:r>
          </w:p>
        </w:tc>
        <w:tc>
          <w:tcPr>
            <w:tcW w:w="3247" w:type="dxa"/>
          </w:tcPr>
          <w:p w:rsidR="00C90D50" w:rsidRPr="00C90A0B" w:rsidRDefault="00600F29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1.188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,00</w:t>
            </w:r>
            <w:r w:rsidR="000B31CB" w:rsidRPr="00C90A0B">
              <w:rPr>
                <w:rFonts w:ascii="Verdana" w:hAnsi="Verdana" w:cs="Arial"/>
                <w:color w:val="990099"/>
                <w:sz w:val="16"/>
                <w:szCs w:val="16"/>
              </w:rPr>
              <w:t>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3C15BF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Mástil, ganchos de cinto y remates del pendón de Montejos del Camino</w:t>
            </w:r>
          </w:p>
        </w:tc>
        <w:tc>
          <w:tcPr>
            <w:tcW w:w="3247" w:type="dxa"/>
          </w:tcPr>
          <w:p w:rsidR="00C90D50" w:rsidRPr="00C90A0B" w:rsidRDefault="003C15BF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1.234,20 €</w:t>
            </w:r>
          </w:p>
        </w:tc>
        <w:tc>
          <w:tcPr>
            <w:tcW w:w="3247" w:type="dxa"/>
          </w:tcPr>
          <w:p w:rsidR="00C90D50" w:rsidRPr="00C90A0B" w:rsidRDefault="003C15BF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863,94 €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3C15BF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Cerezal de la Guzpeña</w:t>
            </w:r>
          </w:p>
        </w:tc>
        <w:tc>
          <w:tcPr>
            <w:tcW w:w="3247" w:type="dxa"/>
          </w:tcPr>
          <w:p w:rsidR="00C90D50" w:rsidRPr="00C90A0B" w:rsidRDefault="003C15BF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950,00 €</w:t>
            </w:r>
          </w:p>
        </w:tc>
        <w:tc>
          <w:tcPr>
            <w:tcW w:w="3247" w:type="dxa"/>
          </w:tcPr>
          <w:p w:rsidR="00C90D50" w:rsidRPr="00C90A0B" w:rsidRDefault="00F34630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6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5</w:t>
            </w:r>
            <w:r w:rsidR="004C65D6" w:rsidRPr="00C90A0B">
              <w:rPr>
                <w:rFonts w:ascii="Verdana" w:hAnsi="Verdana" w:cs="Arial"/>
                <w:color w:val="990099"/>
                <w:sz w:val="16"/>
                <w:szCs w:val="16"/>
              </w:rPr>
              <w:t>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E03D55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Manzanal del Puerto</w:t>
            </w:r>
          </w:p>
        </w:tc>
        <w:tc>
          <w:tcPr>
            <w:tcW w:w="3247" w:type="dxa"/>
          </w:tcPr>
          <w:p w:rsidR="00C90D50" w:rsidRPr="00C90A0B" w:rsidRDefault="00E03D55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2.148,96 €</w:t>
            </w:r>
          </w:p>
        </w:tc>
        <w:tc>
          <w:tcPr>
            <w:tcW w:w="3247" w:type="dxa"/>
          </w:tcPr>
          <w:p w:rsidR="00C90D50" w:rsidRPr="00C90A0B" w:rsidRDefault="000524C3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232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,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50</w:t>
            </w:r>
            <w:r w:rsidR="00E03D55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D74B0A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y vara de Palazuelo de Eslonza</w:t>
            </w:r>
          </w:p>
        </w:tc>
        <w:tc>
          <w:tcPr>
            <w:tcW w:w="3247" w:type="dxa"/>
          </w:tcPr>
          <w:p w:rsidR="00C90D50" w:rsidRPr="00C90A0B" w:rsidRDefault="00D74B0A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3.085,50 €</w:t>
            </w:r>
          </w:p>
        </w:tc>
        <w:tc>
          <w:tcPr>
            <w:tcW w:w="3247" w:type="dxa"/>
          </w:tcPr>
          <w:p w:rsidR="00C90D50" w:rsidRPr="00C90A0B" w:rsidRDefault="000524C3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622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,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68</w:t>
            </w:r>
            <w:r w:rsidR="00D74B0A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Posada de la Valduerna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2.882,95 €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2.018,07 €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San Miguel de Escalada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1.450,00 €</w:t>
            </w:r>
          </w:p>
        </w:tc>
        <w:tc>
          <w:tcPr>
            <w:tcW w:w="3247" w:type="dxa"/>
          </w:tcPr>
          <w:p w:rsidR="00C90D50" w:rsidRPr="00C90A0B" w:rsidRDefault="005B1DC4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1.305</w:t>
            </w:r>
            <w:r w:rsidR="00F57C4E" w:rsidRPr="00C90A0B">
              <w:rPr>
                <w:rFonts w:ascii="Verdana" w:hAnsi="Verdana" w:cs="Arial"/>
                <w:color w:val="990099"/>
                <w:sz w:val="16"/>
                <w:szCs w:val="16"/>
              </w:rPr>
              <w:t>,00</w:t>
            </w:r>
            <w:r w:rsidR="00AD3341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C90D50" w:rsidRPr="00C90A0B" w:rsidTr="00A97C1E">
        <w:trPr>
          <w:cnfStyle w:val="000000100000"/>
          <w:trHeight w:val="490"/>
        </w:trPr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San Miguel de Montañán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4.539,53 €</w:t>
            </w:r>
          </w:p>
        </w:tc>
        <w:tc>
          <w:tcPr>
            <w:tcW w:w="3247" w:type="dxa"/>
          </w:tcPr>
          <w:p w:rsidR="00C90D50" w:rsidRPr="00C90A0B" w:rsidRDefault="00F57C4E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</w:t>
            </w:r>
            <w:r w:rsidR="005B1DC4" w:rsidRPr="00C90A0B">
              <w:rPr>
                <w:rFonts w:ascii="Verdana" w:hAnsi="Verdana" w:cs="Arial"/>
                <w:color w:val="990099"/>
                <w:sz w:val="16"/>
                <w:szCs w:val="16"/>
              </w:rPr>
              <w:t>.85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8</w:t>
            </w:r>
            <w:r w:rsidR="005B1DC4" w:rsidRPr="00C90A0B">
              <w:rPr>
                <w:rFonts w:ascii="Verdana" w:hAnsi="Verdana" w:cs="Arial"/>
                <w:color w:val="990099"/>
                <w:sz w:val="16"/>
                <w:szCs w:val="16"/>
              </w:rPr>
              <w:t>,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60</w:t>
            </w:r>
            <w:r w:rsidR="00AD3341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5B1DC4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Sopeña-</w:t>
            </w:r>
            <w:r w:rsidR="00AD3341" w:rsidRPr="00C90A0B">
              <w:rPr>
                <w:rFonts w:ascii="Verdana" w:hAnsi="Verdana" w:cs="Arial"/>
                <w:sz w:val="16"/>
                <w:szCs w:val="16"/>
              </w:rPr>
              <w:t xml:space="preserve"> Carneros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2.153,20 €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1.937,88 €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Valle de la Valduerna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2.376,58 €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1.663,61 €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Valporquero de Rueda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2.570,95 €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1.799,67 €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Villalís de la Valduerna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3.018,00 €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2.112,60 €</w:t>
            </w:r>
          </w:p>
        </w:tc>
      </w:tr>
      <w:tr w:rsidR="00C90D50" w:rsidRPr="00C90A0B" w:rsidTr="00C90A0B"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Zacos</w:t>
            </w:r>
          </w:p>
        </w:tc>
        <w:tc>
          <w:tcPr>
            <w:tcW w:w="3247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1.600,00 €</w:t>
            </w:r>
          </w:p>
        </w:tc>
        <w:tc>
          <w:tcPr>
            <w:tcW w:w="3247" w:type="dxa"/>
          </w:tcPr>
          <w:p w:rsidR="00C90D50" w:rsidRPr="00C90A0B" w:rsidRDefault="00600F29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1.120</w:t>
            </w:r>
            <w:r w:rsidR="00CE1956" w:rsidRPr="00C90A0B">
              <w:rPr>
                <w:rFonts w:ascii="Verdana" w:hAnsi="Verdana" w:cs="Arial"/>
                <w:color w:val="990099"/>
                <w:sz w:val="16"/>
                <w:szCs w:val="16"/>
              </w:rPr>
              <w:t>,00</w:t>
            </w:r>
            <w:r w:rsidR="00AD3341" w:rsidRPr="00C90A0B">
              <w:rPr>
                <w:rFonts w:ascii="Verdana" w:hAnsi="Verdana" w:cs="Arial"/>
                <w:color w:val="990099"/>
                <w:sz w:val="16"/>
                <w:szCs w:val="16"/>
              </w:rPr>
              <w:t>€</w:t>
            </w:r>
          </w:p>
        </w:tc>
      </w:tr>
      <w:tr w:rsidR="00C90D50" w:rsidRPr="00C90A0B" w:rsidTr="00C90A0B">
        <w:trPr>
          <w:cnfStyle w:val="000000100000"/>
        </w:trPr>
        <w:tc>
          <w:tcPr>
            <w:cnfStyle w:val="001000000000"/>
            <w:tcW w:w="3246" w:type="dxa"/>
          </w:tcPr>
          <w:p w:rsidR="00C90D50" w:rsidRPr="00C90A0B" w:rsidRDefault="00AD334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y vara de Zotes del Páramo</w:t>
            </w:r>
          </w:p>
        </w:tc>
        <w:tc>
          <w:tcPr>
            <w:tcW w:w="3247" w:type="dxa"/>
          </w:tcPr>
          <w:p w:rsidR="00C90D50" w:rsidRPr="00C90A0B" w:rsidRDefault="00E90CA8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2.342,80 €</w:t>
            </w:r>
          </w:p>
        </w:tc>
        <w:tc>
          <w:tcPr>
            <w:tcW w:w="3247" w:type="dxa"/>
          </w:tcPr>
          <w:p w:rsidR="00C90D50" w:rsidRPr="00C90A0B" w:rsidRDefault="00956702" w:rsidP="00E90CA8">
            <w:pPr>
              <w:pStyle w:val="Textoindependiente"/>
              <w:spacing w:after="240" w:line="312" w:lineRule="auto"/>
              <w:jc w:val="center"/>
              <w:cnfStyle w:val="0000001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</w:t>
            </w:r>
            <w:r w:rsidR="00E90CA8" w:rsidRPr="00C90A0B">
              <w:rPr>
                <w:rFonts w:ascii="Verdana" w:hAnsi="Verdana" w:cs="Arial"/>
                <w:color w:val="990099"/>
                <w:sz w:val="16"/>
                <w:szCs w:val="16"/>
              </w:rPr>
              <w:t>.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639</w:t>
            </w:r>
            <w:r w:rsidR="00E90CA8" w:rsidRPr="00C90A0B">
              <w:rPr>
                <w:rFonts w:ascii="Verdana" w:hAnsi="Verdana" w:cs="Arial"/>
                <w:color w:val="990099"/>
                <w:sz w:val="16"/>
                <w:szCs w:val="16"/>
              </w:rPr>
              <w:t>,</w:t>
            </w: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96</w:t>
            </w:r>
            <w:r w:rsidR="00E90CA8" w:rsidRPr="00C90A0B">
              <w:rPr>
                <w:rFonts w:ascii="Verdana" w:hAnsi="Verdana" w:cs="Arial"/>
                <w:color w:val="990099"/>
                <w:sz w:val="16"/>
                <w:szCs w:val="16"/>
              </w:rPr>
              <w:t xml:space="preserve"> €</w:t>
            </w:r>
          </w:p>
        </w:tc>
      </w:tr>
      <w:tr w:rsidR="008A2E21" w:rsidRPr="00C90A0B" w:rsidTr="00C90A0B">
        <w:tc>
          <w:tcPr>
            <w:cnfStyle w:val="001000000000"/>
            <w:tcW w:w="3246" w:type="dxa"/>
          </w:tcPr>
          <w:p w:rsidR="008A2E21" w:rsidRPr="00C90A0B" w:rsidRDefault="008A2E21" w:rsidP="00E90CA8">
            <w:pPr>
              <w:pStyle w:val="Textoindependiente"/>
              <w:spacing w:after="240" w:line="312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0A0B">
              <w:rPr>
                <w:rFonts w:ascii="Verdana" w:hAnsi="Verdana" w:cs="Arial"/>
                <w:sz w:val="16"/>
                <w:szCs w:val="16"/>
              </w:rPr>
              <w:t>Pendón de Valle de Mansilla</w:t>
            </w:r>
          </w:p>
        </w:tc>
        <w:tc>
          <w:tcPr>
            <w:tcW w:w="3247" w:type="dxa"/>
          </w:tcPr>
          <w:p w:rsidR="008A2E21" w:rsidRPr="00C90A0B" w:rsidRDefault="008A2E2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1.633,50 €</w:t>
            </w:r>
          </w:p>
        </w:tc>
        <w:tc>
          <w:tcPr>
            <w:tcW w:w="3247" w:type="dxa"/>
          </w:tcPr>
          <w:p w:rsidR="008A2E21" w:rsidRPr="00C90A0B" w:rsidRDefault="008A2E21" w:rsidP="00E90CA8">
            <w:pPr>
              <w:pStyle w:val="Textoindependiente"/>
              <w:spacing w:after="240" w:line="312" w:lineRule="auto"/>
              <w:jc w:val="center"/>
              <w:cnfStyle w:val="000000000000"/>
              <w:rPr>
                <w:rFonts w:ascii="Verdana" w:hAnsi="Verdana" w:cs="Arial"/>
                <w:color w:val="990099"/>
                <w:sz w:val="16"/>
                <w:szCs w:val="16"/>
              </w:rPr>
            </w:pPr>
            <w:r w:rsidRPr="00C90A0B">
              <w:rPr>
                <w:rFonts w:ascii="Verdana" w:hAnsi="Verdana" w:cs="Arial"/>
                <w:color w:val="990099"/>
                <w:sz w:val="16"/>
                <w:szCs w:val="16"/>
              </w:rPr>
              <w:t>1.143,45 €</w:t>
            </w:r>
          </w:p>
        </w:tc>
      </w:tr>
    </w:tbl>
    <w:p w:rsidR="00E90CA8" w:rsidRPr="00C90A0B" w:rsidRDefault="00E90CA8" w:rsidP="00E90CA8">
      <w:pPr>
        <w:pStyle w:val="Textoindependiente"/>
        <w:spacing w:after="240" w:line="312" w:lineRule="auto"/>
        <w:jc w:val="both"/>
        <w:rPr>
          <w:rFonts w:ascii="Verdana" w:hAnsi="Verdana" w:cs="Arial"/>
          <w:b/>
          <w:sz w:val="24"/>
          <w:szCs w:val="24"/>
        </w:rPr>
      </w:pPr>
    </w:p>
    <w:p w:rsidR="00E90CA8" w:rsidRPr="00A97C1E" w:rsidRDefault="00E90CA8" w:rsidP="00A97C1E">
      <w:pPr>
        <w:pStyle w:val="Textoindependiente"/>
        <w:spacing w:after="240" w:line="312" w:lineRule="auto"/>
        <w:jc w:val="center"/>
        <w:rPr>
          <w:rFonts w:ascii="Verdana" w:hAnsi="Verdana" w:cs="Arial"/>
          <w:b/>
          <w:sz w:val="24"/>
          <w:szCs w:val="24"/>
        </w:rPr>
      </w:pPr>
      <w:r w:rsidRPr="00A97C1E">
        <w:rPr>
          <w:rFonts w:ascii="Verdana" w:hAnsi="Verdana" w:cs="Arial"/>
          <w:b/>
          <w:sz w:val="24"/>
          <w:szCs w:val="24"/>
        </w:rPr>
        <w:t>TOTAL CONCEDIDO:</w:t>
      </w:r>
      <w:r w:rsidR="00A61D5B" w:rsidRPr="00A97C1E">
        <w:rPr>
          <w:rFonts w:ascii="Verdana" w:hAnsi="Verdana" w:cs="Arial"/>
          <w:b/>
          <w:sz w:val="24"/>
          <w:szCs w:val="24"/>
        </w:rPr>
        <w:t xml:space="preserve"> </w:t>
      </w:r>
      <w:r w:rsidRPr="00A97C1E">
        <w:rPr>
          <w:rFonts w:ascii="Verdana" w:hAnsi="Verdana" w:cs="Arial"/>
          <w:b/>
          <w:sz w:val="24"/>
          <w:szCs w:val="24"/>
        </w:rPr>
        <w:t>29.</w:t>
      </w:r>
      <w:r w:rsidR="00F368CF" w:rsidRPr="00A97C1E">
        <w:rPr>
          <w:rFonts w:ascii="Verdana" w:hAnsi="Verdana" w:cs="Arial"/>
          <w:b/>
          <w:sz w:val="24"/>
          <w:szCs w:val="24"/>
        </w:rPr>
        <w:t xml:space="preserve">900,26 </w:t>
      </w:r>
      <w:r w:rsidRPr="00A97C1E">
        <w:rPr>
          <w:rFonts w:ascii="Verdana" w:hAnsi="Verdana" w:cs="Arial"/>
          <w:b/>
          <w:sz w:val="24"/>
          <w:szCs w:val="24"/>
        </w:rPr>
        <w:t>€</w:t>
      </w:r>
    </w:p>
    <w:p w:rsidR="005C2F80" w:rsidRPr="00C90A0B" w:rsidRDefault="005C2F80" w:rsidP="009834B1">
      <w:pPr>
        <w:pStyle w:val="Textoindependiente"/>
        <w:spacing w:after="240" w:line="312" w:lineRule="auto"/>
        <w:jc w:val="both"/>
        <w:rPr>
          <w:rFonts w:ascii="Verdana" w:hAnsi="Verdana" w:cs="Arial"/>
          <w:sz w:val="24"/>
          <w:szCs w:val="24"/>
        </w:rPr>
      </w:pPr>
    </w:p>
    <w:p w:rsidR="00164CE3" w:rsidRDefault="00164CE3" w:rsidP="009834B1">
      <w:pPr>
        <w:pStyle w:val="Textoindependiente"/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90A0B">
        <w:rPr>
          <w:rFonts w:ascii="Verdana" w:hAnsi="Verdana" w:cs="Arial"/>
          <w:sz w:val="24"/>
          <w:szCs w:val="24"/>
        </w:rPr>
        <w:t>E</w:t>
      </w:r>
      <w:r w:rsidR="009739B5" w:rsidRPr="00C90A0B">
        <w:rPr>
          <w:rFonts w:ascii="Verdana" w:hAnsi="Verdana" w:cs="Arial"/>
          <w:sz w:val="24"/>
          <w:szCs w:val="24"/>
        </w:rPr>
        <w:t xml:space="preserve">n cuanto a las proyecciones cinematográficas al aire libre, organizadas gracias a un convenio con el Festival de Cine y Televisión Reino de León, se realizarán un total de 13 proyecciones en los siguientes ayuntamientos: </w:t>
      </w:r>
      <w:r w:rsidR="002F3CB9" w:rsidRPr="00C90A0B">
        <w:rPr>
          <w:rFonts w:ascii="Verdana" w:hAnsi="Verdana" w:cs="Arial"/>
          <w:sz w:val="24"/>
          <w:szCs w:val="24"/>
        </w:rPr>
        <w:t>Valderas (3 proyecciones), Mansilla Mayor, Vega de Valcarce, Luyego, Algadefe, Valdefresno, Villanueva de las Manzanas (en Villanueva y Palanquinos), Cacabelos y Villasabariego (en Villafañe y Villacontilde</w:t>
      </w:r>
      <w:r w:rsidR="002F3CB9">
        <w:rPr>
          <w:rFonts w:ascii="Arial" w:hAnsi="Arial" w:cs="Arial"/>
          <w:sz w:val="24"/>
          <w:szCs w:val="24"/>
        </w:rPr>
        <w:t>).</w:t>
      </w:r>
    </w:p>
    <w:sectPr w:rsidR="00164CE3" w:rsidSect="00AD3FB8">
      <w:headerReference w:type="default" r:id="rId8"/>
      <w:footerReference w:type="default" r:id="rId9"/>
      <w:pgSz w:w="11899" w:h="16838"/>
      <w:pgMar w:top="1417" w:right="1219" w:bottom="1417" w:left="1080" w:header="567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32" w:rsidRDefault="00CD3332">
      <w:r>
        <w:separator/>
      </w:r>
    </w:p>
  </w:endnote>
  <w:endnote w:type="continuationSeparator" w:id="1">
    <w:p w:rsidR="00CD3332" w:rsidRDefault="00CD3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20" w:rsidRDefault="00DD1920" w:rsidP="002F4919">
    <w:pPr>
      <w:pStyle w:val="Piedepgina"/>
      <w:spacing w:before="240"/>
      <w:jc w:val="center"/>
      <w:rPr>
        <w:rFonts w:ascii="Tahoma" w:hAnsi="Tahoma" w:cs="Tahoma"/>
      </w:rPr>
    </w:pPr>
  </w:p>
  <w:p w:rsidR="00185C20" w:rsidRPr="006B3EB6" w:rsidRDefault="00185C20" w:rsidP="002F4919">
    <w:pPr>
      <w:pStyle w:val="Piedepgina"/>
      <w:spacing w:before="240"/>
      <w:jc w:val="center"/>
      <w:rPr>
        <w:rFonts w:ascii="Tahoma" w:hAnsi="Tahoma" w:cs="Tahoma"/>
      </w:rPr>
    </w:pPr>
    <w:r w:rsidRPr="006B3EB6">
      <w:rPr>
        <w:rFonts w:ascii="Tahoma" w:hAnsi="Tahoma" w:cs="Tahoma"/>
      </w:rPr>
      <w:t xml:space="preserve">Palacio de los Guzmanes. </w:t>
    </w:r>
    <w:r w:rsidR="00311C99">
      <w:rPr>
        <w:rFonts w:ascii="Tahoma" w:hAnsi="Tahoma" w:cs="Tahoma"/>
      </w:rPr>
      <w:t>Calle Ruiz de Salazar, 2,</w:t>
    </w:r>
    <w:r w:rsidRPr="006B3EB6">
      <w:rPr>
        <w:rFonts w:ascii="Tahoma" w:hAnsi="Tahoma" w:cs="Tahoma"/>
      </w:rPr>
      <w:t xml:space="preserve"> 24007 León</w:t>
    </w:r>
  </w:p>
  <w:p w:rsidR="00185C20" w:rsidRPr="006B3EB6" w:rsidRDefault="00185C20" w:rsidP="006B3EB6">
    <w:pPr>
      <w:jc w:val="center"/>
      <w:rPr>
        <w:rFonts w:ascii="Tahoma" w:hAnsi="Tahoma" w:cs="Tahoma"/>
        <w:lang w:val="en-GB"/>
      </w:rPr>
    </w:pPr>
    <w:r w:rsidRPr="006B3EB6">
      <w:rPr>
        <w:rFonts w:ascii="Tahoma" w:hAnsi="Tahoma" w:cs="Tahoma"/>
        <w:lang w:val="en-GB"/>
      </w:rPr>
      <w:t xml:space="preserve">Tlf. 987 292 143 Fax. 987 237 575 E-mail: </w:t>
    </w:r>
    <w:r w:rsidRPr="006B3EB6">
      <w:rPr>
        <w:rStyle w:val="Hipervnculo"/>
        <w:rFonts w:ascii="Tahoma" w:hAnsi="Tahoma" w:cs="Tahoma"/>
        <w:lang w:val="en-GB"/>
      </w:rPr>
      <w:t>prensa</w:t>
    </w:r>
    <w:r w:rsidRPr="006B3EB6">
      <w:rPr>
        <w:rFonts w:ascii="Tahoma" w:hAnsi="Tahoma" w:cs="Tahoma"/>
        <w:color w:val="000000"/>
        <w:lang w:val="en-GB"/>
      </w:rPr>
      <w:t>@d</w:t>
    </w:r>
    <w:r w:rsidRPr="006B3EB6">
      <w:rPr>
        <w:rStyle w:val="Hipervnculo"/>
        <w:rFonts w:ascii="Tahoma" w:hAnsi="Tahoma" w:cs="Tahoma"/>
        <w:lang w:val="en-GB"/>
      </w:rPr>
      <w:t xml:space="preserve">ipuleon.es </w:t>
    </w:r>
    <w:r w:rsidRPr="006B3EB6">
      <w:rPr>
        <w:rFonts w:ascii="Tahoma" w:hAnsi="Tahoma" w:cs="Tahoma"/>
        <w:lang w:val="en-GB"/>
      </w:rPr>
      <w:t>www.dipuleon.es</w:t>
    </w:r>
  </w:p>
  <w:p w:rsidR="00185C20" w:rsidRPr="006B3EB6" w:rsidRDefault="00185C20">
    <w:pPr>
      <w:pStyle w:val="Piedepgin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32" w:rsidRDefault="00CD3332">
      <w:r>
        <w:separator/>
      </w:r>
    </w:p>
  </w:footnote>
  <w:footnote w:type="continuationSeparator" w:id="1">
    <w:p w:rsidR="00CD3332" w:rsidRDefault="00CD3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20" w:rsidRDefault="009834B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962275" cy="739147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177" cy="7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C20" w:rsidRPr="007328A6" w:rsidRDefault="00185C20" w:rsidP="004330CC">
    <w:pPr>
      <w:pStyle w:val="Encabezado"/>
      <w:spacing w:after="600"/>
      <w:rPr>
        <w:rFonts w:ascii="Gill Sans MT" w:hAnsi="Gill Sans MT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46A855"/>
    <w:multiLevelType w:val="hybridMultilevel"/>
    <w:tmpl w:val="F79AF6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5A0CE8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A624C0"/>
    <w:multiLevelType w:val="hybridMultilevel"/>
    <w:tmpl w:val="11289C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C1896"/>
    <w:multiLevelType w:val="multilevel"/>
    <w:tmpl w:val="C058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16842"/>
    <w:multiLevelType w:val="hybridMultilevel"/>
    <w:tmpl w:val="CAFCE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42409"/>
    <w:multiLevelType w:val="hybridMultilevel"/>
    <w:tmpl w:val="518CD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B77"/>
    <w:multiLevelType w:val="hybridMultilevel"/>
    <w:tmpl w:val="2AD4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F0CD0"/>
    <w:multiLevelType w:val="hybridMultilevel"/>
    <w:tmpl w:val="84E02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262EA"/>
    <w:multiLevelType w:val="hybridMultilevel"/>
    <w:tmpl w:val="1FF69314"/>
    <w:lvl w:ilvl="0" w:tplc="6CA2081A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00696"/>
    <w:multiLevelType w:val="hybridMultilevel"/>
    <w:tmpl w:val="C1B4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16483"/>
    <w:multiLevelType w:val="hybridMultilevel"/>
    <w:tmpl w:val="9724B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F14B3"/>
    <w:multiLevelType w:val="hybridMultilevel"/>
    <w:tmpl w:val="9C1ED8E4"/>
    <w:lvl w:ilvl="0" w:tplc="5AFE4F32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52369"/>
    <w:multiLevelType w:val="hybridMultilevel"/>
    <w:tmpl w:val="CA248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94788"/>
    <w:multiLevelType w:val="hybridMultilevel"/>
    <w:tmpl w:val="C5B0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B0389"/>
    <w:multiLevelType w:val="hybridMultilevel"/>
    <w:tmpl w:val="B448A47E"/>
    <w:lvl w:ilvl="0" w:tplc="0F2C76C4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2D53"/>
    <w:multiLevelType w:val="hybridMultilevel"/>
    <w:tmpl w:val="0AE680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818D7"/>
    <w:multiLevelType w:val="hybridMultilevel"/>
    <w:tmpl w:val="D47A090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524A35E3"/>
    <w:multiLevelType w:val="hybridMultilevel"/>
    <w:tmpl w:val="C6484574"/>
    <w:lvl w:ilvl="0" w:tplc="AD2CE94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84524"/>
    <w:multiLevelType w:val="hybridMultilevel"/>
    <w:tmpl w:val="8A14C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9644D"/>
    <w:multiLevelType w:val="hybridMultilevel"/>
    <w:tmpl w:val="C04E1CFE"/>
    <w:lvl w:ilvl="0" w:tplc="E8C8E3A4">
      <w:start w:val="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B26A3"/>
    <w:multiLevelType w:val="hybridMultilevel"/>
    <w:tmpl w:val="06FA1AD6"/>
    <w:lvl w:ilvl="0" w:tplc="7428BE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31700"/>
    <w:multiLevelType w:val="hybridMultilevel"/>
    <w:tmpl w:val="3142F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949DA"/>
    <w:multiLevelType w:val="hybridMultilevel"/>
    <w:tmpl w:val="717AD6D2"/>
    <w:lvl w:ilvl="0" w:tplc="65EEF07C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746DB"/>
    <w:multiLevelType w:val="hybridMultilevel"/>
    <w:tmpl w:val="ED289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142C6"/>
    <w:multiLevelType w:val="hybridMultilevel"/>
    <w:tmpl w:val="BD1EA37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B032D9"/>
    <w:multiLevelType w:val="hybridMultilevel"/>
    <w:tmpl w:val="DC14A6E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C3413C"/>
    <w:multiLevelType w:val="hybridMultilevel"/>
    <w:tmpl w:val="9AAEA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E629E"/>
    <w:multiLevelType w:val="hybridMultilevel"/>
    <w:tmpl w:val="23BC5592"/>
    <w:lvl w:ilvl="0" w:tplc="4D344F3C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05315"/>
    <w:multiLevelType w:val="hybridMultilevel"/>
    <w:tmpl w:val="52D294DC"/>
    <w:lvl w:ilvl="0" w:tplc="58C4C844">
      <w:start w:val="2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2E3138"/>
    <w:multiLevelType w:val="hybridMultilevel"/>
    <w:tmpl w:val="7CA670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23"/>
  </w:num>
  <w:num w:numId="9">
    <w:abstractNumId w:val="12"/>
  </w:num>
  <w:num w:numId="10">
    <w:abstractNumId w:val="28"/>
  </w:num>
  <w:num w:numId="11">
    <w:abstractNumId w:val="0"/>
  </w:num>
  <w:num w:numId="12">
    <w:abstractNumId w:val="15"/>
  </w:num>
  <w:num w:numId="13">
    <w:abstractNumId w:val="7"/>
  </w:num>
  <w:num w:numId="14">
    <w:abstractNumId w:val="9"/>
  </w:num>
  <w:num w:numId="15">
    <w:abstractNumId w:val="10"/>
  </w:num>
  <w:num w:numId="16">
    <w:abstractNumId w:val="13"/>
  </w:num>
  <w:num w:numId="17">
    <w:abstractNumId w:val="26"/>
  </w:num>
  <w:num w:numId="18">
    <w:abstractNumId w:val="21"/>
  </w:num>
  <w:num w:numId="19">
    <w:abstractNumId w:val="18"/>
  </w:num>
  <w:num w:numId="20">
    <w:abstractNumId w:val="25"/>
  </w:num>
  <w:num w:numId="21">
    <w:abstractNumId w:val="6"/>
  </w:num>
  <w:num w:numId="22">
    <w:abstractNumId w:val="5"/>
  </w:num>
  <w:num w:numId="23">
    <w:abstractNumId w:val="24"/>
  </w:num>
  <w:num w:numId="24">
    <w:abstractNumId w:val="29"/>
  </w:num>
  <w:num w:numId="25">
    <w:abstractNumId w:val="27"/>
  </w:num>
  <w:num w:numId="26">
    <w:abstractNumId w:val="8"/>
  </w:num>
  <w:num w:numId="27">
    <w:abstractNumId w:val="22"/>
  </w:num>
  <w:num w:numId="28">
    <w:abstractNumId w:val="17"/>
  </w:num>
  <w:num w:numId="29">
    <w:abstractNumId w:val="11"/>
  </w:num>
  <w:num w:numId="30">
    <w:abstractNumId w:val="14"/>
  </w:num>
  <w:num w:numId="3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7A9E"/>
    <w:rsid w:val="00000424"/>
    <w:rsid w:val="00000A93"/>
    <w:rsid w:val="00000E42"/>
    <w:rsid w:val="00001FCB"/>
    <w:rsid w:val="00002E48"/>
    <w:rsid w:val="00003A2C"/>
    <w:rsid w:val="00003C3F"/>
    <w:rsid w:val="00005C2A"/>
    <w:rsid w:val="00005D91"/>
    <w:rsid w:val="00006529"/>
    <w:rsid w:val="00007F56"/>
    <w:rsid w:val="00010C64"/>
    <w:rsid w:val="00012E7A"/>
    <w:rsid w:val="0001473F"/>
    <w:rsid w:val="000147C3"/>
    <w:rsid w:val="0001521B"/>
    <w:rsid w:val="00016147"/>
    <w:rsid w:val="00016276"/>
    <w:rsid w:val="000174B6"/>
    <w:rsid w:val="0002069B"/>
    <w:rsid w:val="00020ADE"/>
    <w:rsid w:val="00020FB9"/>
    <w:rsid w:val="00021406"/>
    <w:rsid w:val="00021763"/>
    <w:rsid w:val="00021B14"/>
    <w:rsid w:val="00022756"/>
    <w:rsid w:val="00023562"/>
    <w:rsid w:val="00023885"/>
    <w:rsid w:val="000240E0"/>
    <w:rsid w:val="000242B4"/>
    <w:rsid w:val="00026730"/>
    <w:rsid w:val="000269D6"/>
    <w:rsid w:val="00026E56"/>
    <w:rsid w:val="00027D5E"/>
    <w:rsid w:val="00032038"/>
    <w:rsid w:val="000333F4"/>
    <w:rsid w:val="00033D8F"/>
    <w:rsid w:val="0003409B"/>
    <w:rsid w:val="00035C6A"/>
    <w:rsid w:val="00036040"/>
    <w:rsid w:val="00036B35"/>
    <w:rsid w:val="00036DEB"/>
    <w:rsid w:val="000372DD"/>
    <w:rsid w:val="00040163"/>
    <w:rsid w:val="00040C21"/>
    <w:rsid w:val="0004143B"/>
    <w:rsid w:val="00041756"/>
    <w:rsid w:val="000420F4"/>
    <w:rsid w:val="00042A49"/>
    <w:rsid w:val="00042CCC"/>
    <w:rsid w:val="000433C3"/>
    <w:rsid w:val="00043982"/>
    <w:rsid w:val="00044398"/>
    <w:rsid w:val="000450F1"/>
    <w:rsid w:val="00045504"/>
    <w:rsid w:val="00045785"/>
    <w:rsid w:val="00045D0F"/>
    <w:rsid w:val="00046641"/>
    <w:rsid w:val="0004698A"/>
    <w:rsid w:val="00046AC6"/>
    <w:rsid w:val="00046AD9"/>
    <w:rsid w:val="00047010"/>
    <w:rsid w:val="000471A4"/>
    <w:rsid w:val="00047970"/>
    <w:rsid w:val="00047D40"/>
    <w:rsid w:val="00051A95"/>
    <w:rsid w:val="000524C3"/>
    <w:rsid w:val="00052D73"/>
    <w:rsid w:val="00054432"/>
    <w:rsid w:val="00054D5B"/>
    <w:rsid w:val="000552E1"/>
    <w:rsid w:val="00055FE7"/>
    <w:rsid w:val="00056B41"/>
    <w:rsid w:val="00057159"/>
    <w:rsid w:val="0005767F"/>
    <w:rsid w:val="00057E14"/>
    <w:rsid w:val="00060713"/>
    <w:rsid w:val="000609C1"/>
    <w:rsid w:val="00061633"/>
    <w:rsid w:val="00061A44"/>
    <w:rsid w:val="000634E2"/>
    <w:rsid w:val="0006411F"/>
    <w:rsid w:val="000658C6"/>
    <w:rsid w:val="00065DEB"/>
    <w:rsid w:val="0006683D"/>
    <w:rsid w:val="00070A1B"/>
    <w:rsid w:val="00070FF3"/>
    <w:rsid w:val="000710D3"/>
    <w:rsid w:val="00071292"/>
    <w:rsid w:val="00072A06"/>
    <w:rsid w:val="00074AA8"/>
    <w:rsid w:val="000755F6"/>
    <w:rsid w:val="00075C42"/>
    <w:rsid w:val="00075FE2"/>
    <w:rsid w:val="00076072"/>
    <w:rsid w:val="000766A2"/>
    <w:rsid w:val="00076CD4"/>
    <w:rsid w:val="00080004"/>
    <w:rsid w:val="0008077B"/>
    <w:rsid w:val="000820AB"/>
    <w:rsid w:val="00082305"/>
    <w:rsid w:val="00082424"/>
    <w:rsid w:val="00083EE4"/>
    <w:rsid w:val="00084954"/>
    <w:rsid w:val="00085132"/>
    <w:rsid w:val="00085545"/>
    <w:rsid w:val="00086B7B"/>
    <w:rsid w:val="00087329"/>
    <w:rsid w:val="00087AF7"/>
    <w:rsid w:val="000911DB"/>
    <w:rsid w:val="00091FD1"/>
    <w:rsid w:val="000931B2"/>
    <w:rsid w:val="00094099"/>
    <w:rsid w:val="00095282"/>
    <w:rsid w:val="00095862"/>
    <w:rsid w:val="00095C07"/>
    <w:rsid w:val="000966E1"/>
    <w:rsid w:val="00096725"/>
    <w:rsid w:val="0009781D"/>
    <w:rsid w:val="000978DC"/>
    <w:rsid w:val="000A131E"/>
    <w:rsid w:val="000A1DC2"/>
    <w:rsid w:val="000A2409"/>
    <w:rsid w:val="000A448B"/>
    <w:rsid w:val="000A4E24"/>
    <w:rsid w:val="000A533A"/>
    <w:rsid w:val="000A53ED"/>
    <w:rsid w:val="000A5BC7"/>
    <w:rsid w:val="000A5E20"/>
    <w:rsid w:val="000A66B4"/>
    <w:rsid w:val="000A6F6B"/>
    <w:rsid w:val="000A70EB"/>
    <w:rsid w:val="000A7943"/>
    <w:rsid w:val="000A7D2A"/>
    <w:rsid w:val="000A7E17"/>
    <w:rsid w:val="000B12E8"/>
    <w:rsid w:val="000B2206"/>
    <w:rsid w:val="000B31CB"/>
    <w:rsid w:val="000B32FB"/>
    <w:rsid w:val="000B3816"/>
    <w:rsid w:val="000B3907"/>
    <w:rsid w:val="000B40CA"/>
    <w:rsid w:val="000B4A8B"/>
    <w:rsid w:val="000B67FA"/>
    <w:rsid w:val="000B6F33"/>
    <w:rsid w:val="000B704D"/>
    <w:rsid w:val="000C004F"/>
    <w:rsid w:val="000C01E4"/>
    <w:rsid w:val="000C0605"/>
    <w:rsid w:val="000C110D"/>
    <w:rsid w:val="000C1D8D"/>
    <w:rsid w:val="000C1F3F"/>
    <w:rsid w:val="000C4055"/>
    <w:rsid w:val="000C4D7A"/>
    <w:rsid w:val="000C4E3D"/>
    <w:rsid w:val="000C5545"/>
    <w:rsid w:val="000C5662"/>
    <w:rsid w:val="000C714E"/>
    <w:rsid w:val="000D0EDC"/>
    <w:rsid w:val="000D193D"/>
    <w:rsid w:val="000D1B2B"/>
    <w:rsid w:val="000D1C7D"/>
    <w:rsid w:val="000D225B"/>
    <w:rsid w:val="000D2301"/>
    <w:rsid w:val="000D3AFC"/>
    <w:rsid w:val="000D44BE"/>
    <w:rsid w:val="000D669C"/>
    <w:rsid w:val="000D7B9F"/>
    <w:rsid w:val="000D7D28"/>
    <w:rsid w:val="000E01D9"/>
    <w:rsid w:val="000E0ADE"/>
    <w:rsid w:val="000E0F42"/>
    <w:rsid w:val="000E1244"/>
    <w:rsid w:val="000E12FE"/>
    <w:rsid w:val="000E19F0"/>
    <w:rsid w:val="000E1C6B"/>
    <w:rsid w:val="000E312D"/>
    <w:rsid w:val="000E3212"/>
    <w:rsid w:val="000E32AD"/>
    <w:rsid w:val="000E3A2B"/>
    <w:rsid w:val="000E3FF4"/>
    <w:rsid w:val="000E62F9"/>
    <w:rsid w:val="000E6C35"/>
    <w:rsid w:val="000E7B31"/>
    <w:rsid w:val="000E7FD5"/>
    <w:rsid w:val="000F05A6"/>
    <w:rsid w:val="000F1D7B"/>
    <w:rsid w:val="000F3319"/>
    <w:rsid w:val="000F33E2"/>
    <w:rsid w:val="000F4E8A"/>
    <w:rsid w:val="000F5245"/>
    <w:rsid w:val="000F5312"/>
    <w:rsid w:val="000F738F"/>
    <w:rsid w:val="000F782A"/>
    <w:rsid w:val="000F7C33"/>
    <w:rsid w:val="000F7DA2"/>
    <w:rsid w:val="000F7ECF"/>
    <w:rsid w:val="00100814"/>
    <w:rsid w:val="00100DD0"/>
    <w:rsid w:val="001014DC"/>
    <w:rsid w:val="0010151D"/>
    <w:rsid w:val="001022D3"/>
    <w:rsid w:val="00102397"/>
    <w:rsid w:val="00103CE1"/>
    <w:rsid w:val="001042AF"/>
    <w:rsid w:val="001048A2"/>
    <w:rsid w:val="00106E02"/>
    <w:rsid w:val="0010730F"/>
    <w:rsid w:val="00110F76"/>
    <w:rsid w:val="00111EC3"/>
    <w:rsid w:val="00111FB3"/>
    <w:rsid w:val="0011206F"/>
    <w:rsid w:val="0011243D"/>
    <w:rsid w:val="00112D91"/>
    <w:rsid w:val="00112EBA"/>
    <w:rsid w:val="001138BD"/>
    <w:rsid w:val="00114729"/>
    <w:rsid w:val="00114B25"/>
    <w:rsid w:val="001153CB"/>
    <w:rsid w:val="00115614"/>
    <w:rsid w:val="00115D2F"/>
    <w:rsid w:val="001167C8"/>
    <w:rsid w:val="00116DE7"/>
    <w:rsid w:val="001170F1"/>
    <w:rsid w:val="0012046A"/>
    <w:rsid w:val="00120909"/>
    <w:rsid w:val="001211E9"/>
    <w:rsid w:val="00122C81"/>
    <w:rsid w:val="00123106"/>
    <w:rsid w:val="00123ABC"/>
    <w:rsid w:val="00123B3E"/>
    <w:rsid w:val="00124F79"/>
    <w:rsid w:val="00125B5E"/>
    <w:rsid w:val="00125DE1"/>
    <w:rsid w:val="00126B79"/>
    <w:rsid w:val="001272EE"/>
    <w:rsid w:val="00130B20"/>
    <w:rsid w:val="00130C9E"/>
    <w:rsid w:val="0013132B"/>
    <w:rsid w:val="001322D1"/>
    <w:rsid w:val="0013231D"/>
    <w:rsid w:val="0013267E"/>
    <w:rsid w:val="00133240"/>
    <w:rsid w:val="001336F7"/>
    <w:rsid w:val="00133CD4"/>
    <w:rsid w:val="001353E5"/>
    <w:rsid w:val="001356E4"/>
    <w:rsid w:val="00135F3E"/>
    <w:rsid w:val="0013622D"/>
    <w:rsid w:val="001364EB"/>
    <w:rsid w:val="00137392"/>
    <w:rsid w:val="001378A1"/>
    <w:rsid w:val="00141C95"/>
    <w:rsid w:val="0014209D"/>
    <w:rsid w:val="00142F66"/>
    <w:rsid w:val="00143A91"/>
    <w:rsid w:val="00143CFE"/>
    <w:rsid w:val="00143FE3"/>
    <w:rsid w:val="001446D2"/>
    <w:rsid w:val="00145BC7"/>
    <w:rsid w:val="00145C8B"/>
    <w:rsid w:val="001461CC"/>
    <w:rsid w:val="00146576"/>
    <w:rsid w:val="001511B7"/>
    <w:rsid w:val="001516DA"/>
    <w:rsid w:val="001530F3"/>
    <w:rsid w:val="00153F46"/>
    <w:rsid w:val="00155B70"/>
    <w:rsid w:val="00156045"/>
    <w:rsid w:val="0015699A"/>
    <w:rsid w:val="00156E9A"/>
    <w:rsid w:val="00157855"/>
    <w:rsid w:val="00157DDE"/>
    <w:rsid w:val="00157ED5"/>
    <w:rsid w:val="00160CBA"/>
    <w:rsid w:val="00160CD7"/>
    <w:rsid w:val="00161B7E"/>
    <w:rsid w:val="00162500"/>
    <w:rsid w:val="00162DB8"/>
    <w:rsid w:val="00163740"/>
    <w:rsid w:val="00164CE3"/>
    <w:rsid w:val="001650EB"/>
    <w:rsid w:val="00165219"/>
    <w:rsid w:val="0016533F"/>
    <w:rsid w:val="001659CA"/>
    <w:rsid w:val="0016623E"/>
    <w:rsid w:val="00166E67"/>
    <w:rsid w:val="0016703C"/>
    <w:rsid w:val="00167D03"/>
    <w:rsid w:val="00170264"/>
    <w:rsid w:val="00170B8F"/>
    <w:rsid w:val="001714A7"/>
    <w:rsid w:val="00171DA7"/>
    <w:rsid w:val="0017222D"/>
    <w:rsid w:val="00172501"/>
    <w:rsid w:val="0017276B"/>
    <w:rsid w:val="00172FB5"/>
    <w:rsid w:val="00173353"/>
    <w:rsid w:val="0017344F"/>
    <w:rsid w:val="00174009"/>
    <w:rsid w:val="001740BB"/>
    <w:rsid w:val="001743BB"/>
    <w:rsid w:val="00174926"/>
    <w:rsid w:val="001750C2"/>
    <w:rsid w:val="00175AAA"/>
    <w:rsid w:val="0017671B"/>
    <w:rsid w:val="001769FD"/>
    <w:rsid w:val="00176FCF"/>
    <w:rsid w:val="001776B3"/>
    <w:rsid w:val="001779D4"/>
    <w:rsid w:val="001807C3"/>
    <w:rsid w:val="0018353A"/>
    <w:rsid w:val="001835C8"/>
    <w:rsid w:val="00183849"/>
    <w:rsid w:val="001838EB"/>
    <w:rsid w:val="00183F0A"/>
    <w:rsid w:val="00185C20"/>
    <w:rsid w:val="00186163"/>
    <w:rsid w:val="001868DE"/>
    <w:rsid w:val="00187C53"/>
    <w:rsid w:val="00190DAE"/>
    <w:rsid w:val="00190F77"/>
    <w:rsid w:val="001912B1"/>
    <w:rsid w:val="001923CA"/>
    <w:rsid w:val="001924D3"/>
    <w:rsid w:val="00192657"/>
    <w:rsid w:val="00193930"/>
    <w:rsid w:val="001945EF"/>
    <w:rsid w:val="00194935"/>
    <w:rsid w:val="001960D2"/>
    <w:rsid w:val="0019673F"/>
    <w:rsid w:val="00196789"/>
    <w:rsid w:val="00196C36"/>
    <w:rsid w:val="00196F29"/>
    <w:rsid w:val="001A00B4"/>
    <w:rsid w:val="001A12FA"/>
    <w:rsid w:val="001A1AF4"/>
    <w:rsid w:val="001A26C3"/>
    <w:rsid w:val="001A432B"/>
    <w:rsid w:val="001A4489"/>
    <w:rsid w:val="001A6F85"/>
    <w:rsid w:val="001A7934"/>
    <w:rsid w:val="001A79A0"/>
    <w:rsid w:val="001A7DBC"/>
    <w:rsid w:val="001B173D"/>
    <w:rsid w:val="001B174E"/>
    <w:rsid w:val="001B1AEA"/>
    <w:rsid w:val="001B32E1"/>
    <w:rsid w:val="001B4BF3"/>
    <w:rsid w:val="001B6F8F"/>
    <w:rsid w:val="001B7CC7"/>
    <w:rsid w:val="001B7FDC"/>
    <w:rsid w:val="001C0D5A"/>
    <w:rsid w:val="001C17D3"/>
    <w:rsid w:val="001C183D"/>
    <w:rsid w:val="001C21C3"/>
    <w:rsid w:val="001C445B"/>
    <w:rsid w:val="001C566F"/>
    <w:rsid w:val="001C5BAC"/>
    <w:rsid w:val="001C71E4"/>
    <w:rsid w:val="001C7C05"/>
    <w:rsid w:val="001C7D8D"/>
    <w:rsid w:val="001D0285"/>
    <w:rsid w:val="001D0CC5"/>
    <w:rsid w:val="001D1310"/>
    <w:rsid w:val="001D2849"/>
    <w:rsid w:val="001D3EEA"/>
    <w:rsid w:val="001D444A"/>
    <w:rsid w:val="001D4AAF"/>
    <w:rsid w:val="001D54CD"/>
    <w:rsid w:val="001D725C"/>
    <w:rsid w:val="001D728E"/>
    <w:rsid w:val="001D76A6"/>
    <w:rsid w:val="001D7BC1"/>
    <w:rsid w:val="001E1BAC"/>
    <w:rsid w:val="001E2C41"/>
    <w:rsid w:val="001E353E"/>
    <w:rsid w:val="001E3B59"/>
    <w:rsid w:val="001E4D2A"/>
    <w:rsid w:val="001E6050"/>
    <w:rsid w:val="001E611D"/>
    <w:rsid w:val="001E66C6"/>
    <w:rsid w:val="001E776F"/>
    <w:rsid w:val="001E7A41"/>
    <w:rsid w:val="001E7DBD"/>
    <w:rsid w:val="001E7FF1"/>
    <w:rsid w:val="001F0170"/>
    <w:rsid w:val="001F071B"/>
    <w:rsid w:val="001F07DA"/>
    <w:rsid w:val="001F11EF"/>
    <w:rsid w:val="001F12FA"/>
    <w:rsid w:val="001F1620"/>
    <w:rsid w:val="001F2053"/>
    <w:rsid w:val="001F25A4"/>
    <w:rsid w:val="001F418F"/>
    <w:rsid w:val="001F4AC0"/>
    <w:rsid w:val="001F5972"/>
    <w:rsid w:val="001F5BEB"/>
    <w:rsid w:val="001F5C69"/>
    <w:rsid w:val="001F5E23"/>
    <w:rsid w:val="001F673A"/>
    <w:rsid w:val="001F6C0A"/>
    <w:rsid w:val="001F7417"/>
    <w:rsid w:val="002003C7"/>
    <w:rsid w:val="002005C4"/>
    <w:rsid w:val="0020196F"/>
    <w:rsid w:val="00201AA4"/>
    <w:rsid w:val="00202AD0"/>
    <w:rsid w:val="00202F6A"/>
    <w:rsid w:val="00203003"/>
    <w:rsid w:val="002049C1"/>
    <w:rsid w:val="00204D27"/>
    <w:rsid w:val="00205852"/>
    <w:rsid w:val="00205D37"/>
    <w:rsid w:val="00205F38"/>
    <w:rsid w:val="002060B9"/>
    <w:rsid w:val="00206213"/>
    <w:rsid w:val="0020646B"/>
    <w:rsid w:val="00207AB6"/>
    <w:rsid w:val="00207AB7"/>
    <w:rsid w:val="002100CB"/>
    <w:rsid w:val="00210AB9"/>
    <w:rsid w:val="00210F50"/>
    <w:rsid w:val="002132BC"/>
    <w:rsid w:val="002133F6"/>
    <w:rsid w:val="00213435"/>
    <w:rsid w:val="00213D23"/>
    <w:rsid w:val="002144F9"/>
    <w:rsid w:val="00215095"/>
    <w:rsid w:val="00216924"/>
    <w:rsid w:val="002169B9"/>
    <w:rsid w:val="002169CB"/>
    <w:rsid w:val="00216AA0"/>
    <w:rsid w:val="00217016"/>
    <w:rsid w:val="0021755C"/>
    <w:rsid w:val="00217D66"/>
    <w:rsid w:val="00220114"/>
    <w:rsid w:val="00220D1F"/>
    <w:rsid w:val="002212B9"/>
    <w:rsid w:val="002215F9"/>
    <w:rsid w:val="00221B1F"/>
    <w:rsid w:val="00221D6A"/>
    <w:rsid w:val="00221DB1"/>
    <w:rsid w:val="002220C3"/>
    <w:rsid w:val="002221E5"/>
    <w:rsid w:val="002233DC"/>
    <w:rsid w:val="0022387C"/>
    <w:rsid w:val="00224155"/>
    <w:rsid w:val="00225E0D"/>
    <w:rsid w:val="00225F31"/>
    <w:rsid w:val="00226E33"/>
    <w:rsid w:val="00227231"/>
    <w:rsid w:val="00227FD4"/>
    <w:rsid w:val="00230560"/>
    <w:rsid w:val="00231C24"/>
    <w:rsid w:val="0023275F"/>
    <w:rsid w:val="00232E09"/>
    <w:rsid w:val="00232FE4"/>
    <w:rsid w:val="0023440B"/>
    <w:rsid w:val="002349A1"/>
    <w:rsid w:val="0023570B"/>
    <w:rsid w:val="002362FE"/>
    <w:rsid w:val="00236849"/>
    <w:rsid w:val="00237380"/>
    <w:rsid w:val="00240CAC"/>
    <w:rsid w:val="00240E79"/>
    <w:rsid w:val="00241209"/>
    <w:rsid w:val="00241BC5"/>
    <w:rsid w:val="002450AF"/>
    <w:rsid w:val="00246389"/>
    <w:rsid w:val="002473FC"/>
    <w:rsid w:val="002474A1"/>
    <w:rsid w:val="00247AB6"/>
    <w:rsid w:val="00247E15"/>
    <w:rsid w:val="002507E1"/>
    <w:rsid w:val="00251A3E"/>
    <w:rsid w:val="00251B92"/>
    <w:rsid w:val="00252924"/>
    <w:rsid w:val="002537D1"/>
    <w:rsid w:val="0025394B"/>
    <w:rsid w:val="0025530C"/>
    <w:rsid w:val="00256974"/>
    <w:rsid w:val="00257E66"/>
    <w:rsid w:val="002603E7"/>
    <w:rsid w:val="0026251F"/>
    <w:rsid w:val="00262709"/>
    <w:rsid w:val="00262D15"/>
    <w:rsid w:val="00263B14"/>
    <w:rsid w:val="00263C21"/>
    <w:rsid w:val="00264299"/>
    <w:rsid w:val="002644CB"/>
    <w:rsid w:val="00264D8C"/>
    <w:rsid w:val="00265795"/>
    <w:rsid w:val="00265B50"/>
    <w:rsid w:val="00265E8A"/>
    <w:rsid w:val="002665AD"/>
    <w:rsid w:val="00266D39"/>
    <w:rsid w:val="00267FA2"/>
    <w:rsid w:val="00270415"/>
    <w:rsid w:val="00270844"/>
    <w:rsid w:val="002718E1"/>
    <w:rsid w:val="00273CD8"/>
    <w:rsid w:val="00274CFA"/>
    <w:rsid w:val="00275DBD"/>
    <w:rsid w:val="00275F1F"/>
    <w:rsid w:val="00275F2F"/>
    <w:rsid w:val="00276FFD"/>
    <w:rsid w:val="00280F32"/>
    <w:rsid w:val="0028252E"/>
    <w:rsid w:val="00282C89"/>
    <w:rsid w:val="002844BD"/>
    <w:rsid w:val="00284C12"/>
    <w:rsid w:val="00285A7F"/>
    <w:rsid w:val="00285B55"/>
    <w:rsid w:val="002861F1"/>
    <w:rsid w:val="00286C02"/>
    <w:rsid w:val="00290EB4"/>
    <w:rsid w:val="002917F7"/>
    <w:rsid w:val="00291BA0"/>
    <w:rsid w:val="002925FC"/>
    <w:rsid w:val="00292B56"/>
    <w:rsid w:val="00294EDA"/>
    <w:rsid w:val="002955F0"/>
    <w:rsid w:val="00295D31"/>
    <w:rsid w:val="002962F7"/>
    <w:rsid w:val="002965F6"/>
    <w:rsid w:val="002A0643"/>
    <w:rsid w:val="002A12A7"/>
    <w:rsid w:val="002A1499"/>
    <w:rsid w:val="002A154F"/>
    <w:rsid w:val="002A1987"/>
    <w:rsid w:val="002A28FC"/>
    <w:rsid w:val="002A32E9"/>
    <w:rsid w:val="002A3FE5"/>
    <w:rsid w:val="002A57E0"/>
    <w:rsid w:val="002A6B29"/>
    <w:rsid w:val="002A6B39"/>
    <w:rsid w:val="002B085F"/>
    <w:rsid w:val="002B0EA2"/>
    <w:rsid w:val="002B2C04"/>
    <w:rsid w:val="002B3CF7"/>
    <w:rsid w:val="002B3F7B"/>
    <w:rsid w:val="002B4BAE"/>
    <w:rsid w:val="002B54ED"/>
    <w:rsid w:val="002B5A76"/>
    <w:rsid w:val="002B760D"/>
    <w:rsid w:val="002C034D"/>
    <w:rsid w:val="002C1251"/>
    <w:rsid w:val="002C1C20"/>
    <w:rsid w:val="002C1EB5"/>
    <w:rsid w:val="002C1FBA"/>
    <w:rsid w:val="002C3463"/>
    <w:rsid w:val="002C3912"/>
    <w:rsid w:val="002C4663"/>
    <w:rsid w:val="002C4E2A"/>
    <w:rsid w:val="002C59E6"/>
    <w:rsid w:val="002C5DE8"/>
    <w:rsid w:val="002C62F8"/>
    <w:rsid w:val="002C7020"/>
    <w:rsid w:val="002C7086"/>
    <w:rsid w:val="002C75EF"/>
    <w:rsid w:val="002D0AB1"/>
    <w:rsid w:val="002D0C07"/>
    <w:rsid w:val="002D0CB3"/>
    <w:rsid w:val="002D0D3A"/>
    <w:rsid w:val="002D203C"/>
    <w:rsid w:val="002D2906"/>
    <w:rsid w:val="002D3406"/>
    <w:rsid w:val="002D3499"/>
    <w:rsid w:val="002D3717"/>
    <w:rsid w:val="002D3B5A"/>
    <w:rsid w:val="002D3E6F"/>
    <w:rsid w:val="002D473C"/>
    <w:rsid w:val="002D4952"/>
    <w:rsid w:val="002D49A9"/>
    <w:rsid w:val="002D5A66"/>
    <w:rsid w:val="002D6679"/>
    <w:rsid w:val="002D6776"/>
    <w:rsid w:val="002D6F20"/>
    <w:rsid w:val="002E0899"/>
    <w:rsid w:val="002E093A"/>
    <w:rsid w:val="002E0B5A"/>
    <w:rsid w:val="002E0F47"/>
    <w:rsid w:val="002E0FBA"/>
    <w:rsid w:val="002E146E"/>
    <w:rsid w:val="002E2BF6"/>
    <w:rsid w:val="002E2C05"/>
    <w:rsid w:val="002E2C60"/>
    <w:rsid w:val="002E2EC5"/>
    <w:rsid w:val="002E2FF4"/>
    <w:rsid w:val="002E33CD"/>
    <w:rsid w:val="002E3FAA"/>
    <w:rsid w:val="002E5FA6"/>
    <w:rsid w:val="002F0A81"/>
    <w:rsid w:val="002F16F1"/>
    <w:rsid w:val="002F1E3B"/>
    <w:rsid w:val="002F2279"/>
    <w:rsid w:val="002F2C24"/>
    <w:rsid w:val="002F3317"/>
    <w:rsid w:val="002F3C90"/>
    <w:rsid w:val="002F3CB9"/>
    <w:rsid w:val="002F4919"/>
    <w:rsid w:val="002F5E98"/>
    <w:rsid w:val="002F5F2F"/>
    <w:rsid w:val="002F70C0"/>
    <w:rsid w:val="002F7B21"/>
    <w:rsid w:val="002F7F62"/>
    <w:rsid w:val="002F7FC5"/>
    <w:rsid w:val="00300CB6"/>
    <w:rsid w:val="00300F60"/>
    <w:rsid w:val="00301825"/>
    <w:rsid w:val="00301DC8"/>
    <w:rsid w:val="00301E2A"/>
    <w:rsid w:val="00302950"/>
    <w:rsid w:val="00303055"/>
    <w:rsid w:val="003034A9"/>
    <w:rsid w:val="0030388D"/>
    <w:rsid w:val="00305681"/>
    <w:rsid w:val="00305E05"/>
    <w:rsid w:val="00306C3F"/>
    <w:rsid w:val="0031001D"/>
    <w:rsid w:val="0031047E"/>
    <w:rsid w:val="00310870"/>
    <w:rsid w:val="00311C99"/>
    <w:rsid w:val="00312108"/>
    <w:rsid w:val="00312B63"/>
    <w:rsid w:val="003135B1"/>
    <w:rsid w:val="003151A6"/>
    <w:rsid w:val="00315F45"/>
    <w:rsid w:val="0031600B"/>
    <w:rsid w:val="00320006"/>
    <w:rsid w:val="003200A3"/>
    <w:rsid w:val="0032077A"/>
    <w:rsid w:val="0032160F"/>
    <w:rsid w:val="003229AD"/>
    <w:rsid w:val="00322F29"/>
    <w:rsid w:val="00322F72"/>
    <w:rsid w:val="003243E1"/>
    <w:rsid w:val="00324C1F"/>
    <w:rsid w:val="00324FD2"/>
    <w:rsid w:val="00325A44"/>
    <w:rsid w:val="003265BC"/>
    <w:rsid w:val="00326D8F"/>
    <w:rsid w:val="003306D8"/>
    <w:rsid w:val="00330BF5"/>
    <w:rsid w:val="00331157"/>
    <w:rsid w:val="0033194C"/>
    <w:rsid w:val="00332B6C"/>
    <w:rsid w:val="0033368A"/>
    <w:rsid w:val="00333B14"/>
    <w:rsid w:val="003350F2"/>
    <w:rsid w:val="00335C33"/>
    <w:rsid w:val="00336100"/>
    <w:rsid w:val="003377A7"/>
    <w:rsid w:val="00337B2C"/>
    <w:rsid w:val="00340282"/>
    <w:rsid w:val="00340868"/>
    <w:rsid w:val="00342A00"/>
    <w:rsid w:val="00342C06"/>
    <w:rsid w:val="00342D77"/>
    <w:rsid w:val="00345579"/>
    <w:rsid w:val="00345E1D"/>
    <w:rsid w:val="00346103"/>
    <w:rsid w:val="00346295"/>
    <w:rsid w:val="00347D4A"/>
    <w:rsid w:val="0035093D"/>
    <w:rsid w:val="00350C51"/>
    <w:rsid w:val="00350EB0"/>
    <w:rsid w:val="00351040"/>
    <w:rsid w:val="003511CB"/>
    <w:rsid w:val="003516B9"/>
    <w:rsid w:val="003516EB"/>
    <w:rsid w:val="00351993"/>
    <w:rsid w:val="00352298"/>
    <w:rsid w:val="003523E9"/>
    <w:rsid w:val="00352F65"/>
    <w:rsid w:val="00355C61"/>
    <w:rsid w:val="00357D20"/>
    <w:rsid w:val="00361874"/>
    <w:rsid w:val="00361A4D"/>
    <w:rsid w:val="003623A6"/>
    <w:rsid w:val="00362480"/>
    <w:rsid w:val="0036279A"/>
    <w:rsid w:val="00362CA9"/>
    <w:rsid w:val="00364651"/>
    <w:rsid w:val="00364CA4"/>
    <w:rsid w:val="0036532F"/>
    <w:rsid w:val="0036614E"/>
    <w:rsid w:val="003661A0"/>
    <w:rsid w:val="00366726"/>
    <w:rsid w:val="00366752"/>
    <w:rsid w:val="00370652"/>
    <w:rsid w:val="003713F7"/>
    <w:rsid w:val="003718A8"/>
    <w:rsid w:val="00371E0E"/>
    <w:rsid w:val="00372437"/>
    <w:rsid w:val="003725B2"/>
    <w:rsid w:val="00373159"/>
    <w:rsid w:val="0037370C"/>
    <w:rsid w:val="003744DA"/>
    <w:rsid w:val="00375DDF"/>
    <w:rsid w:val="00376D04"/>
    <w:rsid w:val="003778F3"/>
    <w:rsid w:val="00380101"/>
    <w:rsid w:val="00380869"/>
    <w:rsid w:val="00380D7B"/>
    <w:rsid w:val="003837DF"/>
    <w:rsid w:val="003851FC"/>
    <w:rsid w:val="003863A6"/>
    <w:rsid w:val="003864FA"/>
    <w:rsid w:val="00386A7F"/>
    <w:rsid w:val="003874D6"/>
    <w:rsid w:val="00391BBC"/>
    <w:rsid w:val="00391FF6"/>
    <w:rsid w:val="003929A7"/>
    <w:rsid w:val="003936DB"/>
    <w:rsid w:val="003937D0"/>
    <w:rsid w:val="0039404B"/>
    <w:rsid w:val="00394763"/>
    <w:rsid w:val="0039498C"/>
    <w:rsid w:val="003953AB"/>
    <w:rsid w:val="00396AF0"/>
    <w:rsid w:val="00397F95"/>
    <w:rsid w:val="003A03F9"/>
    <w:rsid w:val="003A1052"/>
    <w:rsid w:val="003A1684"/>
    <w:rsid w:val="003A1A40"/>
    <w:rsid w:val="003A1BCF"/>
    <w:rsid w:val="003A2BFD"/>
    <w:rsid w:val="003A368A"/>
    <w:rsid w:val="003A4CE9"/>
    <w:rsid w:val="003A5B61"/>
    <w:rsid w:val="003A606C"/>
    <w:rsid w:val="003A6B0E"/>
    <w:rsid w:val="003A6D84"/>
    <w:rsid w:val="003A6E7C"/>
    <w:rsid w:val="003B004B"/>
    <w:rsid w:val="003B29E5"/>
    <w:rsid w:val="003B2B02"/>
    <w:rsid w:val="003B3CEC"/>
    <w:rsid w:val="003B4AB3"/>
    <w:rsid w:val="003B4ACE"/>
    <w:rsid w:val="003B5A78"/>
    <w:rsid w:val="003B73FF"/>
    <w:rsid w:val="003C15BF"/>
    <w:rsid w:val="003C1A77"/>
    <w:rsid w:val="003C1EA0"/>
    <w:rsid w:val="003C3A4D"/>
    <w:rsid w:val="003C3C3D"/>
    <w:rsid w:val="003C55B8"/>
    <w:rsid w:val="003C572A"/>
    <w:rsid w:val="003C583C"/>
    <w:rsid w:val="003C6479"/>
    <w:rsid w:val="003C6B2A"/>
    <w:rsid w:val="003C7179"/>
    <w:rsid w:val="003C71EC"/>
    <w:rsid w:val="003C7786"/>
    <w:rsid w:val="003C7CBC"/>
    <w:rsid w:val="003D00F9"/>
    <w:rsid w:val="003D0526"/>
    <w:rsid w:val="003D0680"/>
    <w:rsid w:val="003D1B74"/>
    <w:rsid w:val="003D2E3F"/>
    <w:rsid w:val="003D379C"/>
    <w:rsid w:val="003D3918"/>
    <w:rsid w:val="003D4A15"/>
    <w:rsid w:val="003D7675"/>
    <w:rsid w:val="003D7EF5"/>
    <w:rsid w:val="003E03EF"/>
    <w:rsid w:val="003E0C94"/>
    <w:rsid w:val="003E0FFA"/>
    <w:rsid w:val="003E2144"/>
    <w:rsid w:val="003E26D8"/>
    <w:rsid w:val="003E2FEB"/>
    <w:rsid w:val="003E32C4"/>
    <w:rsid w:val="003E3D77"/>
    <w:rsid w:val="003E3E84"/>
    <w:rsid w:val="003E422E"/>
    <w:rsid w:val="003E452D"/>
    <w:rsid w:val="003E4546"/>
    <w:rsid w:val="003E4933"/>
    <w:rsid w:val="003E51AE"/>
    <w:rsid w:val="003E53DA"/>
    <w:rsid w:val="003E5468"/>
    <w:rsid w:val="003E59C9"/>
    <w:rsid w:val="003E5A7D"/>
    <w:rsid w:val="003F0608"/>
    <w:rsid w:val="003F15AE"/>
    <w:rsid w:val="003F202A"/>
    <w:rsid w:val="003F2689"/>
    <w:rsid w:val="003F44CD"/>
    <w:rsid w:val="003F77F1"/>
    <w:rsid w:val="003F79E8"/>
    <w:rsid w:val="00400626"/>
    <w:rsid w:val="00400C49"/>
    <w:rsid w:val="00403438"/>
    <w:rsid w:val="00403CE5"/>
    <w:rsid w:val="00404BBE"/>
    <w:rsid w:val="00405517"/>
    <w:rsid w:val="004055AD"/>
    <w:rsid w:val="00405E94"/>
    <w:rsid w:val="00406C11"/>
    <w:rsid w:val="00406D9E"/>
    <w:rsid w:val="00407369"/>
    <w:rsid w:val="00411F40"/>
    <w:rsid w:val="00412BE3"/>
    <w:rsid w:val="0041312E"/>
    <w:rsid w:val="00413385"/>
    <w:rsid w:val="0041345C"/>
    <w:rsid w:val="00413554"/>
    <w:rsid w:val="004140D7"/>
    <w:rsid w:val="004148A8"/>
    <w:rsid w:val="004151CF"/>
    <w:rsid w:val="0041635E"/>
    <w:rsid w:val="00417B60"/>
    <w:rsid w:val="00420B72"/>
    <w:rsid w:val="00422150"/>
    <w:rsid w:val="00422A27"/>
    <w:rsid w:val="00422C73"/>
    <w:rsid w:val="00422FCB"/>
    <w:rsid w:val="00424402"/>
    <w:rsid w:val="0042457D"/>
    <w:rsid w:val="004260EB"/>
    <w:rsid w:val="0042653F"/>
    <w:rsid w:val="00427258"/>
    <w:rsid w:val="00431139"/>
    <w:rsid w:val="00431CDD"/>
    <w:rsid w:val="00431E70"/>
    <w:rsid w:val="004327D8"/>
    <w:rsid w:val="0043289C"/>
    <w:rsid w:val="00432EBA"/>
    <w:rsid w:val="004330CC"/>
    <w:rsid w:val="00434521"/>
    <w:rsid w:val="00434C5C"/>
    <w:rsid w:val="0043505A"/>
    <w:rsid w:val="00435F95"/>
    <w:rsid w:val="00437597"/>
    <w:rsid w:val="004403DD"/>
    <w:rsid w:val="00441070"/>
    <w:rsid w:val="00441670"/>
    <w:rsid w:val="00442281"/>
    <w:rsid w:val="004429F9"/>
    <w:rsid w:val="0044323C"/>
    <w:rsid w:val="004439C1"/>
    <w:rsid w:val="00443C09"/>
    <w:rsid w:val="0044496E"/>
    <w:rsid w:val="004449E4"/>
    <w:rsid w:val="0044524C"/>
    <w:rsid w:val="00445B5C"/>
    <w:rsid w:val="0044631A"/>
    <w:rsid w:val="00446AAA"/>
    <w:rsid w:val="00446B04"/>
    <w:rsid w:val="00450859"/>
    <w:rsid w:val="00450BA4"/>
    <w:rsid w:val="00450CFC"/>
    <w:rsid w:val="0045155D"/>
    <w:rsid w:val="004523C7"/>
    <w:rsid w:val="00452A52"/>
    <w:rsid w:val="004532E8"/>
    <w:rsid w:val="00453861"/>
    <w:rsid w:val="00453FD6"/>
    <w:rsid w:val="00454867"/>
    <w:rsid w:val="004548C8"/>
    <w:rsid w:val="00454E91"/>
    <w:rsid w:val="004550DD"/>
    <w:rsid w:val="00455817"/>
    <w:rsid w:val="00455DC8"/>
    <w:rsid w:val="00455DD3"/>
    <w:rsid w:val="00455E82"/>
    <w:rsid w:val="004565A0"/>
    <w:rsid w:val="004567E4"/>
    <w:rsid w:val="00460B74"/>
    <w:rsid w:val="00460E9E"/>
    <w:rsid w:val="0046108D"/>
    <w:rsid w:val="004611FC"/>
    <w:rsid w:val="00462557"/>
    <w:rsid w:val="00463484"/>
    <w:rsid w:val="00467F20"/>
    <w:rsid w:val="004714CA"/>
    <w:rsid w:val="00472010"/>
    <w:rsid w:val="00472990"/>
    <w:rsid w:val="0047378B"/>
    <w:rsid w:val="004739B4"/>
    <w:rsid w:val="00474804"/>
    <w:rsid w:val="00474E2C"/>
    <w:rsid w:val="00476BFA"/>
    <w:rsid w:val="00477C80"/>
    <w:rsid w:val="00480CAC"/>
    <w:rsid w:val="00481485"/>
    <w:rsid w:val="004815BB"/>
    <w:rsid w:val="00481ABE"/>
    <w:rsid w:val="00482BDC"/>
    <w:rsid w:val="004837B3"/>
    <w:rsid w:val="004851D9"/>
    <w:rsid w:val="004857A8"/>
    <w:rsid w:val="0048675C"/>
    <w:rsid w:val="0049030D"/>
    <w:rsid w:val="004908E9"/>
    <w:rsid w:val="00490BC6"/>
    <w:rsid w:val="00491821"/>
    <w:rsid w:val="00492405"/>
    <w:rsid w:val="00492744"/>
    <w:rsid w:val="00492AC7"/>
    <w:rsid w:val="00493582"/>
    <w:rsid w:val="004941D9"/>
    <w:rsid w:val="004961A6"/>
    <w:rsid w:val="00497316"/>
    <w:rsid w:val="004A0AC0"/>
    <w:rsid w:val="004A0DDA"/>
    <w:rsid w:val="004A15CB"/>
    <w:rsid w:val="004A16D4"/>
    <w:rsid w:val="004A2C47"/>
    <w:rsid w:val="004A394E"/>
    <w:rsid w:val="004A3A7A"/>
    <w:rsid w:val="004A3E2C"/>
    <w:rsid w:val="004A4009"/>
    <w:rsid w:val="004A4DB6"/>
    <w:rsid w:val="004A55EE"/>
    <w:rsid w:val="004A5A63"/>
    <w:rsid w:val="004A5E55"/>
    <w:rsid w:val="004A609C"/>
    <w:rsid w:val="004A709C"/>
    <w:rsid w:val="004A79E6"/>
    <w:rsid w:val="004B2458"/>
    <w:rsid w:val="004B2D37"/>
    <w:rsid w:val="004B547D"/>
    <w:rsid w:val="004B5A14"/>
    <w:rsid w:val="004B5E10"/>
    <w:rsid w:val="004B7918"/>
    <w:rsid w:val="004B7D39"/>
    <w:rsid w:val="004B7DE3"/>
    <w:rsid w:val="004C2940"/>
    <w:rsid w:val="004C2A25"/>
    <w:rsid w:val="004C2B94"/>
    <w:rsid w:val="004C3E3C"/>
    <w:rsid w:val="004C42E2"/>
    <w:rsid w:val="004C53C0"/>
    <w:rsid w:val="004C5C81"/>
    <w:rsid w:val="004C6492"/>
    <w:rsid w:val="004C65D6"/>
    <w:rsid w:val="004D0B67"/>
    <w:rsid w:val="004D0F25"/>
    <w:rsid w:val="004D1D74"/>
    <w:rsid w:val="004D21C2"/>
    <w:rsid w:val="004D2248"/>
    <w:rsid w:val="004D22B8"/>
    <w:rsid w:val="004D345B"/>
    <w:rsid w:val="004D3913"/>
    <w:rsid w:val="004D406A"/>
    <w:rsid w:val="004D4BC0"/>
    <w:rsid w:val="004D5288"/>
    <w:rsid w:val="004D563D"/>
    <w:rsid w:val="004D67A2"/>
    <w:rsid w:val="004D75E6"/>
    <w:rsid w:val="004E0CFE"/>
    <w:rsid w:val="004E18D1"/>
    <w:rsid w:val="004E24EA"/>
    <w:rsid w:val="004E2885"/>
    <w:rsid w:val="004E3250"/>
    <w:rsid w:val="004E3CF7"/>
    <w:rsid w:val="004E4279"/>
    <w:rsid w:val="004E44C3"/>
    <w:rsid w:val="004E49D0"/>
    <w:rsid w:val="004E4ADC"/>
    <w:rsid w:val="004E54B0"/>
    <w:rsid w:val="004E5BF6"/>
    <w:rsid w:val="004E5C68"/>
    <w:rsid w:val="004E70C8"/>
    <w:rsid w:val="004E7289"/>
    <w:rsid w:val="004E7618"/>
    <w:rsid w:val="004F0B95"/>
    <w:rsid w:val="004F17DE"/>
    <w:rsid w:val="004F2255"/>
    <w:rsid w:val="004F42B8"/>
    <w:rsid w:val="004F4E2B"/>
    <w:rsid w:val="004F671A"/>
    <w:rsid w:val="004F6777"/>
    <w:rsid w:val="005024BB"/>
    <w:rsid w:val="00502751"/>
    <w:rsid w:val="00502D61"/>
    <w:rsid w:val="00502E1D"/>
    <w:rsid w:val="00505275"/>
    <w:rsid w:val="00506D74"/>
    <w:rsid w:val="005074C9"/>
    <w:rsid w:val="00507DC0"/>
    <w:rsid w:val="00507F61"/>
    <w:rsid w:val="00510EF4"/>
    <w:rsid w:val="005116F9"/>
    <w:rsid w:val="00511749"/>
    <w:rsid w:val="005147C7"/>
    <w:rsid w:val="0051524B"/>
    <w:rsid w:val="00516335"/>
    <w:rsid w:val="00516340"/>
    <w:rsid w:val="00516C21"/>
    <w:rsid w:val="0051777B"/>
    <w:rsid w:val="005222A0"/>
    <w:rsid w:val="0052293A"/>
    <w:rsid w:val="00522A39"/>
    <w:rsid w:val="005233F3"/>
    <w:rsid w:val="00523717"/>
    <w:rsid w:val="00524113"/>
    <w:rsid w:val="00524CD1"/>
    <w:rsid w:val="0052707D"/>
    <w:rsid w:val="005273C1"/>
    <w:rsid w:val="00527A43"/>
    <w:rsid w:val="00527B9B"/>
    <w:rsid w:val="00532A2E"/>
    <w:rsid w:val="005348DC"/>
    <w:rsid w:val="00535B6C"/>
    <w:rsid w:val="00535D66"/>
    <w:rsid w:val="00536986"/>
    <w:rsid w:val="005374BD"/>
    <w:rsid w:val="00537651"/>
    <w:rsid w:val="00537653"/>
    <w:rsid w:val="0053796C"/>
    <w:rsid w:val="005406B3"/>
    <w:rsid w:val="00541434"/>
    <w:rsid w:val="00542928"/>
    <w:rsid w:val="00542A9E"/>
    <w:rsid w:val="0054311C"/>
    <w:rsid w:val="005443DD"/>
    <w:rsid w:val="0054448E"/>
    <w:rsid w:val="005449BE"/>
    <w:rsid w:val="00545381"/>
    <w:rsid w:val="00545586"/>
    <w:rsid w:val="00545738"/>
    <w:rsid w:val="00545BBF"/>
    <w:rsid w:val="005504C8"/>
    <w:rsid w:val="005506B0"/>
    <w:rsid w:val="00550C73"/>
    <w:rsid w:val="00552403"/>
    <w:rsid w:val="00552EF0"/>
    <w:rsid w:val="00553ECD"/>
    <w:rsid w:val="00554AD7"/>
    <w:rsid w:val="00554E6C"/>
    <w:rsid w:val="005557DE"/>
    <w:rsid w:val="0055587F"/>
    <w:rsid w:val="00555AA5"/>
    <w:rsid w:val="00555DF8"/>
    <w:rsid w:val="005565D8"/>
    <w:rsid w:val="005575BA"/>
    <w:rsid w:val="00560384"/>
    <w:rsid w:val="0056070A"/>
    <w:rsid w:val="00560901"/>
    <w:rsid w:val="00560FB1"/>
    <w:rsid w:val="0056215F"/>
    <w:rsid w:val="0056236A"/>
    <w:rsid w:val="00562479"/>
    <w:rsid w:val="005631F1"/>
    <w:rsid w:val="005647C6"/>
    <w:rsid w:val="00565592"/>
    <w:rsid w:val="00565AA8"/>
    <w:rsid w:val="00566009"/>
    <w:rsid w:val="00566F2B"/>
    <w:rsid w:val="00566FAA"/>
    <w:rsid w:val="005708EB"/>
    <w:rsid w:val="00570F30"/>
    <w:rsid w:val="005717BF"/>
    <w:rsid w:val="00571DAE"/>
    <w:rsid w:val="00572F8D"/>
    <w:rsid w:val="0057325D"/>
    <w:rsid w:val="00574A5A"/>
    <w:rsid w:val="005750DB"/>
    <w:rsid w:val="0057564D"/>
    <w:rsid w:val="00575B16"/>
    <w:rsid w:val="005763B0"/>
    <w:rsid w:val="00577C07"/>
    <w:rsid w:val="00577DD0"/>
    <w:rsid w:val="005815BD"/>
    <w:rsid w:val="00581B4A"/>
    <w:rsid w:val="0058532D"/>
    <w:rsid w:val="00585A81"/>
    <w:rsid w:val="0058647F"/>
    <w:rsid w:val="0059009B"/>
    <w:rsid w:val="00590CB2"/>
    <w:rsid w:val="00590CE5"/>
    <w:rsid w:val="00590FA0"/>
    <w:rsid w:val="005926A2"/>
    <w:rsid w:val="0059377E"/>
    <w:rsid w:val="00594173"/>
    <w:rsid w:val="005948E1"/>
    <w:rsid w:val="005975B1"/>
    <w:rsid w:val="0059795A"/>
    <w:rsid w:val="00597E2B"/>
    <w:rsid w:val="00597F64"/>
    <w:rsid w:val="005A17A3"/>
    <w:rsid w:val="005A1A43"/>
    <w:rsid w:val="005A21E0"/>
    <w:rsid w:val="005A3C8C"/>
    <w:rsid w:val="005A5225"/>
    <w:rsid w:val="005A5381"/>
    <w:rsid w:val="005A54F2"/>
    <w:rsid w:val="005A55C8"/>
    <w:rsid w:val="005A5CE3"/>
    <w:rsid w:val="005A6212"/>
    <w:rsid w:val="005A7338"/>
    <w:rsid w:val="005A7EAB"/>
    <w:rsid w:val="005B0F56"/>
    <w:rsid w:val="005B1DC4"/>
    <w:rsid w:val="005B20D7"/>
    <w:rsid w:val="005B26E0"/>
    <w:rsid w:val="005B2F4E"/>
    <w:rsid w:val="005B349C"/>
    <w:rsid w:val="005B45F1"/>
    <w:rsid w:val="005B5E8D"/>
    <w:rsid w:val="005B5FD2"/>
    <w:rsid w:val="005B62C0"/>
    <w:rsid w:val="005B685D"/>
    <w:rsid w:val="005B69B4"/>
    <w:rsid w:val="005B757B"/>
    <w:rsid w:val="005C012A"/>
    <w:rsid w:val="005C17B6"/>
    <w:rsid w:val="005C25B7"/>
    <w:rsid w:val="005C2A09"/>
    <w:rsid w:val="005C2F80"/>
    <w:rsid w:val="005C3742"/>
    <w:rsid w:val="005C3A92"/>
    <w:rsid w:val="005C661E"/>
    <w:rsid w:val="005C7154"/>
    <w:rsid w:val="005C781D"/>
    <w:rsid w:val="005C7D04"/>
    <w:rsid w:val="005C7FF1"/>
    <w:rsid w:val="005D06C4"/>
    <w:rsid w:val="005D0816"/>
    <w:rsid w:val="005D36EA"/>
    <w:rsid w:val="005D3EA9"/>
    <w:rsid w:val="005D6150"/>
    <w:rsid w:val="005D61D3"/>
    <w:rsid w:val="005E2F89"/>
    <w:rsid w:val="005E3092"/>
    <w:rsid w:val="005E492E"/>
    <w:rsid w:val="005E7D91"/>
    <w:rsid w:val="005F244F"/>
    <w:rsid w:val="005F25BA"/>
    <w:rsid w:val="005F274A"/>
    <w:rsid w:val="005F2B32"/>
    <w:rsid w:val="005F3196"/>
    <w:rsid w:val="005F3D89"/>
    <w:rsid w:val="005F48E5"/>
    <w:rsid w:val="005F4F5D"/>
    <w:rsid w:val="005F5011"/>
    <w:rsid w:val="005F5155"/>
    <w:rsid w:val="005F52D0"/>
    <w:rsid w:val="005F5514"/>
    <w:rsid w:val="005F5AFA"/>
    <w:rsid w:val="005F66DC"/>
    <w:rsid w:val="005F690C"/>
    <w:rsid w:val="005F6BB2"/>
    <w:rsid w:val="005F7639"/>
    <w:rsid w:val="005F7972"/>
    <w:rsid w:val="00600F29"/>
    <w:rsid w:val="0060146F"/>
    <w:rsid w:val="00601C48"/>
    <w:rsid w:val="00601E8B"/>
    <w:rsid w:val="00602BAD"/>
    <w:rsid w:val="006031BC"/>
    <w:rsid w:val="006033EB"/>
    <w:rsid w:val="00605DF4"/>
    <w:rsid w:val="00605F84"/>
    <w:rsid w:val="006061B9"/>
    <w:rsid w:val="0060675B"/>
    <w:rsid w:val="00606BDB"/>
    <w:rsid w:val="00607C64"/>
    <w:rsid w:val="00607D0F"/>
    <w:rsid w:val="00607D85"/>
    <w:rsid w:val="006106DD"/>
    <w:rsid w:val="0061243E"/>
    <w:rsid w:val="00612A8B"/>
    <w:rsid w:val="00613A6A"/>
    <w:rsid w:val="0061471D"/>
    <w:rsid w:val="006150EA"/>
    <w:rsid w:val="006150EB"/>
    <w:rsid w:val="00615975"/>
    <w:rsid w:val="00617373"/>
    <w:rsid w:val="00617D18"/>
    <w:rsid w:val="00617D98"/>
    <w:rsid w:val="00617E37"/>
    <w:rsid w:val="0062002E"/>
    <w:rsid w:val="006202C8"/>
    <w:rsid w:val="00620D6E"/>
    <w:rsid w:val="00620FB1"/>
    <w:rsid w:val="00622E9B"/>
    <w:rsid w:val="0062499A"/>
    <w:rsid w:val="00624BB6"/>
    <w:rsid w:val="00624E9B"/>
    <w:rsid w:val="00625877"/>
    <w:rsid w:val="006277D9"/>
    <w:rsid w:val="00627F03"/>
    <w:rsid w:val="0063046D"/>
    <w:rsid w:val="0063137F"/>
    <w:rsid w:val="00631DF8"/>
    <w:rsid w:val="00632007"/>
    <w:rsid w:val="00632269"/>
    <w:rsid w:val="00632B26"/>
    <w:rsid w:val="00632B2C"/>
    <w:rsid w:val="00633092"/>
    <w:rsid w:val="00633B4E"/>
    <w:rsid w:val="00634502"/>
    <w:rsid w:val="00634D2C"/>
    <w:rsid w:val="00635008"/>
    <w:rsid w:val="0064062A"/>
    <w:rsid w:val="006414DC"/>
    <w:rsid w:val="00641EB9"/>
    <w:rsid w:val="0064219F"/>
    <w:rsid w:val="00642857"/>
    <w:rsid w:val="00642FDD"/>
    <w:rsid w:val="00643EC0"/>
    <w:rsid w:val="00644D4B"/>
    <w:rsid w:val="006456CF"/>
    <w:rsid w:val="0064589D"/>
    <w:rsid w:val="00645C90"/>
    <w:rsid w:val="00646298"/>
    <w:rsid w:val="00646652"/>
    <w:rsid w:val="00646B62"/>
    <w:rsid w:val="00646F2B"/>
    <w:rsid w:val="00647DAD"/>
    <w:rsid w:val="00650A04"/>
    <w:rsid w:val="00650DE8"/>
    <w:rsid w:val="006510FD"/>
    <w:rsid w:val="00651372"/>
    <w:rsid w:val="006513B6"/>
    <w:rsid w:val="00651A71"/>
    <w:rsid w:val="00652380"/>
    <w:rsid w:val="006534E0"/>
    <w:rsid w:val="00655370"/>
    <w:rsid w:val="00655D76"/>
    <w:rsid w:val="00656125"/>
    <w:rsid w:val="00656767"/>
    <w:rsid w:val="00656F24"/>
    <w:rsid w:val="0066007B"/>
    <w:rsid w:val="006600EA"/>
    <w:rsid w:val="00660FB9"/>
    <w:rsid w:val="00661E8C"/>
    <w:rsid w:val="00662DE2"/>
    <w:rsid w:val="00662FB4"/>
    <w:rsid w:val="00663502"/>
    <w:rsid w:val="006642DE"/>
    <w:rsid w:val="00664746"/>
    <w:rsid w:val="00664F06"/>
    <w:rsid w:val="00665239"/>
    <w:rsid w:val="006663BA"/>
    <w:rsid w:val="00666807"/>
    <w:rsid w:val="006672F4"/>
    <w:rsid w:val="006677C2"/>
    <w:rsid w:val="00667FFB"/>
    <w:rsid w:val="00670018"/>
    <w:rsid w:val="00670A2C"/>
    <w:rsid w:val="0067216A"/>
    <w:rsid w:val="0067245C"/>
    <w:rsid w:val="0067296E"/>
    <w:rsid w:val="00672984"/>
    <w:rsid w:val="00672BE3"/>
    <w:rsid w:val="006747F3"/>
    <w:rsid w:val="00675581"/>
    <w:rsid w:val="00676C28"/>
    <w:rsid w:val="00676F75"/>
    <w:rsid w:val="00677C62"/>
    <w:rsid w:val="00680B3F"/>
    <w:rsid w:val="00681007"/>
    <w:rsid w:val="00682200"/>
    <w:rsid w:val="00682F4D"/>
    <w:rsid w:val="006844A6"/>
    <w:rsid w:val="006863CF"/>
    <w:rsid w:val="00686AB1"/>
    <w:rsid w:val="00686F5B"/>
    <w:rsid w:val="006875A6"/>
    <w:rsid w:val="006901D2"/>
    <w:rsid w:val="00690960"/>
    <w:rsid w:val="00690CE1"/>
    <w:rsid w:val="006914F9"/>
    <w:rsid w:val="00691F0A"/>
    <w:rsid w:val="0069211A"/>
    <w:rsid w:val="006928E3"/>
    <w:rsid w:val="00692C64"/>
    <w:rsid w:val="0069365D"/>
    <w:rsid w:val="00695525"/>
    <w:rsid w:val="00695744"/>
    <w:rsid w:val="00695B15"/>
    <w:rsid w:val="00696E87"/>
    <w:rsid w:val="006971ED"/>
    <w:rsid w:val="00697633"/>
    <w:rsid w:val="006A062D"/>
    <w:rsid w:val="006A203F"/>
    <w:rsid w:val="006A2A8D"/>
    <w:rsid w:val="006A3AC4"/>
    <w:rsid w:val="006A3B87"/>
    <w:rsid w:val="006A5CB6"/>
    <w:rsid w:val="006A6B33"/>
    <w:rsid w:val="006A7351"/>
    <w:rsid w:val="006B023A"/>
    <w:rsid w:val="006B03BD"/>
    <w:rsid w:val="006B10F6"/>
    <w:rsid w:val="006B12E1"/>
    <w:rsid w:val="006B1EB2"/>
    <w:rsid w:val="006B296D"/>
    <w:rsid w:val="006B2ED9"/>
    <w:rsid w:val="006B3EB6"/>
    <w:rsid w:val="006B43D1"/>
    <w:rsid w:val="006B47F1"/>
    <w:rsid w:val="006B55C2"/>
    <w:rsid w:val="006B6EB9"/>
    <w:rsid w:val="006B75A1"/>
    <w:rsid w:val="006C15CC"/>
    <w:rsid w:val="006C1BC8"/>
    <w:rsid w:val="006C2F8F"/>
    <w:rsid w:val="006C40A5"/>
    <w:rsid w:val="006C413A"/>
    <w:rsid w:val="006C46B5"/>
    <w:rsid w:val="006C5097"/>
    <w:rsid w:val="006C5152"/>
    <w:rsid w:val="006C5BC3"/>
    <w:rsid w:val="006C5BD6"/>
    <w:rsid w:val="006C5DD6"/>
    <w:rsid w:val="006C5DFF"/>
    <w:rsid w:val="006C6596"/>
    <w:rsid w:val="006C69D2"/>
    <w:rsid w:val="006C6CC5"/>
    <w:rsid w:val="006C736D"/>
    <w:rsid w:val="006D06A2"/>
    <w:rsid w:val="006D0824"/>
    <w:rsid w:val="006D0A26"/>
    <w:rsid w:val="006D1EA2"/>
    <w:rsid w:val="006D232A"/>
    <w:rsid w:val="006D241E"/>
    <w:rsid w:val="006D2A5F"/>
    <w:rsid w:val="006D5AA7"/>
    <w:rsid w:val="006D6802"/>
    <w:rsid w:val="006D6FBC"/>
    <w:rsid w:val="006E01CE"/>
    <w:rsid w:val="006E0B2C"/>
    <w:rsid w:val="006E0F25"/>
    <w:rsid w:val="006E156A"/>
    <w:rsid w:val="006E22CA"/>
    <w:rsid w:val="006E3CDD"/>
    <w:rsid w:val="006E4300"/>
    <w:rsid w:val="006E4795"/>
    <w:rsid w:val="006E4A6B"/>
    <w:rsid w:val="006E4D91"/>
    <w:rsid w:val="006E562F"/>
    <w:rsid w:val="006E6481"/>
    <w:rsid w:val="006E6526"/>
    <w:rsid w:val="006E6B0F"/>
    <w:rsid w:val="006F150E"/>
    <w:rsid w:val="006F1656"/>
    <w:rsid w:val="006F1D03"/>
    <w:rsid w:val="006F29DB"/>
    <w:rsid w:val="006F3234"/>
    <w:rsid w:val="006F3BA4"/>
    <w:rsid w:val="006F3F4A"/>
    <w:rsid w:val="006F46C0"/>
    <w:rsid w:val="006F4DC9"/>
    <w:rsid w:val="006F7FD8"/>
    <w:rsid w:val="00701F2D"/>
    <w:rsid w:val="00701F50"/>
    <w:rsid w:val="00702044"/>
    <w:rsid w:val="00702F2E"/>
    <w:rsid w:val="007047FA"/>
    <w:rsid w:val="00704A61"/>
    <w:rsid w:val="00706166"/>
    <w:rsid w:val="0070755E"/>
    <w:rsid w:val="00707870"/>
    <w:rsid w:val="007109A1"/>
    <w:rsid w:val="007109D4"/>
    <w:rsid w:val="00710E20"/>
    <w:rsid w:val="00711A05"/>
    <w:rsid w:val="00712478"/>
    <w:rsid w:val="0071294F"/>
    <w:rsid w:val="0071319E"/>
    <w:rsid w:val="00714BF7"/>
    <w:rsid w:val="00715BA3"/>
    <w:rsid w:val="007160C7"/>
    <w:rsid w:val="00717044"/>
    <w:rsid w:val="0072088B"/>
    <w:rsid w:val="007225BB"/>
    <w:rsid w:val="0072264C"/>
    <w:rsid w:val="007233CF"/>
    <w:rsid w:val="00723409"/>
    <w:rsid w:val="00723C71"/>
    <w:rsid w:val="00726399"/>
    <w:rsid w:val="00726974"/>
    <w:rsid w:val="0073097F"/>
    <w:rsid w:val="00730B49"/>
    <w:rsid w:val="00731F95"/>
    <w:rsid w:val="00732362"/>
    <w:rsid w:val="007328A6"/>
    <w:rsid w:val="00732C5B"/>
    <w:rsid w:val="00732DDE"/>
    <w:rsid w:val="007357C5"/>
    <w:rsid w:val="00735864"/>
    <w:rsid w:val="007362C4"/>
    <w:rsid w:val="00740189"/>
    <w:rsid w:val="007401AD"/>
    <w:rsid w:val="00740684"/>
    <w:rsid w:val="00743798"/>
    <w:rsid w:val="00743C89"/>
    <w:rsid w:val="0074431D"/>
    <w:rsid w:val="00744C6B"/>
    <w:rsid w:val="00750078"/>
    <w:rsid w:val="007516BC"/>
    <w:rsid w:val="00751822"/>
    <w:rsid w:val="00751E65"/>
    <w:rsid w:val="00751FF7"/>
    <w:rsid w:val="007524DA"/>
    <w:rsid w:val="00753310"/>
    <w:rsid w:val="007534BB"/>
    <w:rsid w:val="007543D7"/>
    <w:rsid w:val="0075490D"/>
    <w:rsid w:val="00755251"/>
    <w:rsid w:val="007566B4"/>
    <w:rsid w:val="007570BB"/>
    <w:rsid w:val="00757835"/>
    <w:rsid w:val="00757D9E"/>
    <w:rsid w:val="00757E42"/>
    <w:rsid w:val="007603E3"/>
    <w:rsid w:val="00762C38"/>
    <w:rsid w:val="007631BA"/>
    <w:rsid w:val="007678B2"/>
    <w:rsid w:val="007703A7"/>
    <w:rsid w:val="00770619"/>
    <w:rsid w:val="007709E1"/>
    <w:rsid w:val="0077200B"/>
    <w:rsid w:val="00772090"/>
    <w:rsid w:val="00772384"/>
    <w:rsid w:val="007733CF"/>
    <w:rsid w:val="00773F25"/>
    <w:rsid w:val="0077443E"/>
    <w:rsid w:val="00774FAF"/>
    <w:rsid w:val="00775CE3"/>
    <w:rsid w:val="00775E92"/>
    <w:rsid w:val="00775EC0"/>
    <w:rsid w:val="00776BD0"/>
    <w:rsid w:val="00777A0A"/>
    <w:rsid w:val="00777B28"/>
    <w:rsid w:val="00777E56"/>
    <w:rsid w:val="00777EB2"/>
    <w:rsid w:val="007800E5"/>
    <w:rsid w:val="00780DF8"/>
    <w:rsid w:val="007819CF"/>
    <w:rsid w:val="007827DA"/>
    <w:rsid w:val="007838E8"/>
    <w:rsid w:val="00784A2D"/>
    <w:rsid w:val="00785A3B"/>
    <w:rsid w:val="00786375"/>
    <w:rsid w:val="007878A6"/>
    <w:rsid w:val="0079075C"/>
    <w:rsid w:val="00790B08"/>
    <w:rsid w:val="00790D2A"/>
    <w:rsid w:val="0079155A"/>
    <w:rsid w:val="007929F5"/>
    <w:rsid w:val="00793542"/>
    <w:rsid w:val="00793AA4"/>
    <w:rsid w:val="00794283"/>
    <w:rsid w:val="00794D4F"/>
    <w:rsid w:val="007956F6"/>
    <w:rsid w:val="00795EBD"/>
    <w:rsid w:val="0079766A"/>
    <w:rsid w:val="007A0008"/>
    <w:rsid w:val="007A04E8"/>
    <w:rsid w:val="007A0FFF"/>
    <w:rsid w:val="007A1C33"/>
    <w:rsid w:val="007A2510"/>
    <w:rsid w:val="007A2D98"/>
    <w:rsid w:val="007A3390"/>
    <w:rsid w:val="007A3615"/>
    <w:rsid w:val="007A3AFA"/>
    <w:rsid w:val="007A3BC1"/>
    <w:rsid w:val="007A3CE8"/>
    <w:rsid w:val="007A4105"/>
    <w:rsid w:val="007A4E04"/>
    <w:rsid w:val="007A6D46"/>
    <w:rsid w:val="007A6FDC"/>
    <w:rsid w:val="007A7131"/>
    <w:rsid w:val="007A7886"/>
    <w:rsid w:val="007B05C0"/>
    <w:rsid w:val="007B1CEA"/>
    <w:rsid w:val="007B212F"/>
    <w:rsid w:val="007B2369"/>
    <w:rsid w:val="007B33AD"/>
    <w:rsid w:val="007B399B"/>
    <w:rsid w:val="007B3E55"/>
    <w:rsid w:val="007B3ECF"/>
    <w:rsid w:val="007B4702"/>
    <w:rsid w:val="007B542A"/>
    <w:rsid w:val="007B69C8"/>
    <w:rsid w:val="007B69E0"/>
    <w:rsid w:val="007B6C9C"/>
    <w:rsid w:val="007C03F3"/>
    <w:rsid w:val="007C0718"/>
    <w:rsid w:val="007C0CB9"/>
    <w:rsid w:val="007C0CBF"/>
    <w:rsid w:val="007C1445"/>
    <w:rsid w:val="007C1548"/>
    <w:rsid w:val="007C18DB"/>
    <w:rsid w:val="007C19D9"/>
    <w:rsid w:val="007C24E7"/>
    <w:rsid w:val="007C32A8"/>
    <w:rsid w:val="007C3E7D"/>
    <w:rsid w:val="007C447E"/>
    <w:rsid w:val="007C6F72"/>
    <w:rsid w:val="007C765F"/>
    <w:rsid w:val="007C7972"/>
    <w:rsid w:val="007D0103"/>
    <w:rsid w:val="007D01F2"/>
    <w:rsid w:val="007D01F4"/>
    <w:rsid w:val="007D097B"/>
    <w:rsid w:val="007D1119"/>
    <w:rsid w:val="007D14E9"/>
    <w:rsid w:val="007D1A05"/>
    <w:rsid w:val="007D337D"/>
    <w:rsid w:val="007D37CA"/>
    <w:rsid w:val="007D395D"/>
    <w:rsid w:val="007D4362"/>
    <w:rsid w:val="007D4510"/>
    <w:rsid w:val="007D4F36"/>
    <w:rsid w:val="007D511B"/>
    <w:rsid w:val="007D5199"/>
    <w:rsid w:val="007D57A1"/>
    <w:rsid w:val="007D7DEB"/>
    <w:rsid w:val="007E03A6"/>
    <w:rsid w:val="007E081E"/>
    <w:rsid w:val="007E092F"/>
    <w:rsid w:val="007E0A12"/>
    <w:rsid w:val="007E0C1D"/>
    <w:rsid w:val="007E0E30"/>
    <w:rsid w:val="007E13CF"/>
    <w:rsid w:val="007E1943"/>
    <w:rsid w:val="007E3F2A"/>
    <w:rsid w:val="007E4361"/>
    <w:rsid w:val="007E4D5F"/>
    <w:rsid w:val="007E4E7E"/>
    <w:rsid w:val="007E5570"/>
    <w:rsid w:val="007E5A07"/>
    <w:rsid w:val="007E5BC9"/>
    <w:rsid w:val="007E7B08"/>
    <w:rsid w:val="007F0234"/>
    <w:rsid w:val="007F065E"/>
    <w:rsid w:val="007F0D4B"/>
    <w:rsid w:val="007F1E6F"/>
    <w:rsid w:val="007F2426"/>
    <w:rsid w:val="007F276B"/>
    <w:rsid w:val="007F2902"/>
    <w:rsid w:val="007F2CA1"/>
    <w:rsid w:val="007F3393"/>
    <w:rsid w:val="007F33ED"/>
    <w:rsid w:val="007F3AB3"/>
    <w:rsid w:val="007F4099"/>
    <w:rsid w:val="007F4651"/>
    <w:rsid w:val="007F4FB2"/>
    <w:rsid w:val="007F5881"/>
    <w:rsid w:val="007F58FF"/>
    <w:rsid w:val="007F7720"/>
    <w:rsid w:val="00801A15"/>
    <w:rsid w:val="00801D5D"/>
    <w:rsid w:val="00801E47"/>
    <w:rsid w:val="00802A6A"/>
    <w:rsid w:val="00802AE3"/>
    <w:rsid w:val="0080329B"/>
    <w:rsid w:val="0080371D"/>
    <w:rsid w:val="0080385C"/>
    <w:rsid w:val="00804609"/>
    <w:rsid w:val="0080518F"/>
    <w:rsid w:val="00805BE8"/>
    <w:rsid w:val="00810A5C"/>
    <w:rsid w:val="00811477"/>
    <w:rsid w:val="008117FF"/>
    <w:rsid w:val="00812CBA"/>
    <w:rsid w:val="0081356D"/>
    <w:rsid w:val="00813EBF"/>
    <w:rsid w:val="00815089"/>
    <w:rsid w:val="00815A96"/>
    <w:rsid w:val="00816F83"/>
    <w:rsid w:val="008178C4"/>
    <w:rsid w:val="00817981"/>
    <w:rsid w:val="00817B09"/>
    <w:rsid w:val="00817D19"/>
    <w:rsid w:val="00820D12"/>
    <w:rsid w:val="00821256"/>
    <w:rsid w:val="0082377D"/>
    <w:rsid w:val="00824275"/>
    <w:rsid w:val="008264A4"/>
    <w:rsid w:val="008273D1"/>
    <w:rsid w:val="0083100F"/>
    <w:rsid w:val="0083279F"/>
    <w:rsid w:val="00833063"/>
    <w:rsid w:val="00833275"/>
    <w:rsid w:val="00834095"/>
    <w:rsid w:val="008347B2"/>
    <w:rsid w:val="00834F26"/>
    <w:rsid w:val="00836178"/>
    <w:rsid w:val="00837BCC"/>
    <w:rsid w:val="008415DD"/>
    <w:rsid w:val="008419B0"/>
    <w:rsid w:val="00841ED3"/>
    <w:rsid w:val="008424C8"/>
    <w:rsid w:val="00842C76"/>
    <w:rsid w:val="0084343A"/>
    <w:rsid w:val="0084364F"/>
    <w:rsid w:val="0084441A"/>
    <w:rsid w:val="00844B04"/>
    <w:rsid w:val="008451C2"/>
    <w:rsid w:val="008470D2"/>
    <w:rsid w:val="00847D48"/>
    <w:rsid w:val="00847FEB"/>
    <w:rsid w:val="00850DBE"/>
    <w:rsid w:val="00851DA3"/>
    <w:rsid w:val="0085292A"/>
    <w:rsid w:val="00852EE4"/>
    <w:rsid w:val="008547F5"/>
    <w:rsid w:val="00854D34"/>
    <w:rsid w:val="00855239"/>
    <w:rsid w:val="008557E1"/>
    <w:rsid w:val="00855F1A"/>
    <w:rsid w:val="008569C1"/>
    <w:rsid w:val="008572AA"/>
    <w:rsid w:val="008604A1"/>
    <w:rsid w:val="00862D10"/>
    <w:rsid w:val="008631CB"/>
    <w:rsid w:val="0086335B"/>
    <w:rsid w:val="00864EC7"/>
    <w:rsid w:val="008665EA"/>
    <w:rsid w:val="00866BC1"/>
    <w:rsid w:val="0086750C"/>
    <w:rsid w:val="00867A58"/>
    <w:rsid w:val="00871367"/>
    <w:rsid w:val="00872140"/>
    <w:rsid w:val="00872571"/>
    <w:rsid w:val="008725B8"/>
    <w:rsid w:val="00872D8B"/>
    <w:rsid w:val="008733CA"/>
    <w:rsid w:val="00873BF6"/>
    <w:rsid w:val="00874C6A"/>
    <w:rsid w:val="008763EB"/>
    <w:rsid w:val="00876B8E"/>
    <w:rsid w:val="0087782F"/>
    <w:rsid w:val="008779E7"/>
    <w:rsid w:val="00877B00"/>
    <w:rsid w:val="00880A95"/>
    <w:rsid w:val="0088170E"/>
    <w:rsid w:val="008843BD"/>
    <w:rsid w:val="00884D4E"/>
    <w:rsid w:val="0088607A"/>
    <w:rsid w:val="00886765"/>
    <w:rsid w:val="0088772D"/>
    <w:rsid w:val="0089060E"/>
    <w:rsid w:val="00890C2A"/>
    <w:rsid w:val="008918B5"/>
    <w:rsid w:val="00891F79"/>
    <w:rsid w:val="008925FE"/>
    <w:rsid w:val="00892695"/>
    <w:rsid w:val="008929C6"/>
    <w:rsid w:val="008929F9"/>
    <w:rsid w:val="0089369B"/>
    <w:rsid w:val="00893D0A"/>
    <w:rsid w:val="00894D8B"/>
    <w:rsid w:val="00895300"/>
    <w:rsid w:val="0089633B"/>
    <w:rsid w:val="008968F7"/>
    <w:rsid w:val="008974DC"/>
    <w:rsid w:val="0089750F"/>
    <w:rsid w:val="00897CBF"/>
    <w:rsid w:val="008A06B6"/>
    <w:rsid w:val="008A0CB8"/>
    <w:rsid w:val="008A2297"/>
    <w:rsid w:val="008A28FA"/>
    <w:rsid w:val="008A2E21"/>
    <w:rsid w:val="008A2F64"/>
    <w:rsid w:val="008A4649"/>
    <w:rsid w:val="008A4E9A"/>
    <w:rsid w:val="008A551F"/>
    <w:rsid w:val="008A5595"/>
    <w:rsid w:val="008A57B9"/>
    <w:rsid w:val="008A5A17"/>
    <w:rsid w:val="008A5EA7"/>
    <w:rsid w:val="008A67AD"/>
    <w:rsid w:val="008A7EC9"/>
    <w:rsid w:val="008B05D6"/>
    <w:rsid w:val="008B155C"/>
    <w:rsid w:val="008B2612"/>
    <w:rsid w:val="008B28C0"/>
    <w:rsid w:val="008B370C"/>
    <w:rsid w:val="008B5987"/>
    <w:rsid w:val="008B5CED"/>
    <w:rsid w:val="008B769C"/>
    <w:rsid w:val="008B7A70"/>
    <w:rsid w:val="008B7F6A"/>
    <w:rsid w:val="008C029E"/>
    <w:rsid w:val="008C09CE"/>
    <w:rsid w:val="008C0B32"/>
    <w:rsid w:val="008C1533"/>
    <w:rsid w:val="008C1A2A"/>
    <w:rsid w:val="008C1E46"/>
    <w:rsid w:val="008C250A"/>
    <w:rsid w:val="008C2849"/>
    <w:rsid w:val="008C34DA"/>
    <w:rsid w:val="008C35F7"/>
    <w:rsid w:val="008C3770"/>
    <w:rsid w:val="008C384F"/>
    <w:rsid w:val="008C3878"/>
    <w:rsid w:val="008C3FE1"/>
    <w:rsid w:val="008C431C"/>
    <w:rsid w:val="008C44E4"/>
    <w:rsid w:val="008C4F61"/>
    <w:rsid w:val="008C6667"/>
    <w:rsid w:val="008C6FF4"/>
    <w:rsid w:val="008C724F"/>
    <w:rsid w:val="008C73E0"/>
    <w:rsid w:val="008C7593"/>
    <w:rsid w:val="008C7ACC"/>
    <w:rsid w:val="008D0B97"/>
    <w:rsid w:val="008D1684"/>
    <w:rsid w:val="008D2F40"/>
    <w:rsid w:val="008D30F5"/>
    <w:rsid w:val="008D4793"/>
    <w:rsid w:val="008D47CF"/>
    <w:rsid w:val="008D6697"/>
    <w:rsid w:val="008D6BCB"/>
    <w:rsid w:val="008D6D83"/>
    <w:rsid w:val="008D73A3"/>
    <w:rsid w:val="008D73CC"/>
    <w:rsid w:val="008D7655"/>
    <w:rsid w:val="008D7B66"/>
    <w:rsid w:val="008E0E41"/>
    <w:rsid w:val="008E1137"/>
    <w:rsid w:val="008E265A"/>
    <w:rsid w:val="008E2D0C"/>
    <w:rsid w:val="008E47A1"/>
    <w:rsid w:val="008E50A0"/>
    <w:rsid w:val="008E563D"/>
    <w:rsid w:val="008E5E2C"/>
    <w:rsid w:val="008E62F3"/>
    <w:rsid w:val="008E69CA"/>
    <w:rsid w:val="008E6B9A"/>
    <w:rsid w:val="008F0192"/>
    <w:rsid w:val="008F115D"/>
    <w:rsid w:val="008F13CB"/>
    <w:rsid w:val="008F2F2F"/>
    <w:rsid w:val="008F3B14"/>
    <w:rsid w:val="008F4284"/>
    <w:rsid w:val="008F42F7"/>
    <w:rsid w:val="008F4736"/>
    <w:rsid w:val="008F526E"/>
    <w:rsid w:val="008F5B48"/>
    <w:rsid w:val="008F5BAA"/>
    <w:rsid w:val="008F65A0"/>
    <w:rsid w:val="008F685D"/>
    <w:rsid w:val="008F6A2C"/>
    <w:rsid w:val="008F72AF"/>
    <w:rsid w:val="009007DA"/>
    <w:rsid w:val="0090241C"/>
    <w:rsid w:val="00902811"/>
    <w:rsid w:val="00904601"/>
    <w:rsid w:val="00905530"/>
    <w:rsid w:val="00905593"/>
    <w:rsid w:val="00905FE8"/>
    <w:rsid w:val="00906F88"/>
    <w:rsid w:val="009073ED"/>
    <w:rsid w:val="009112B9"/>
    <w:rsid w:val="0091235B"/>
    <w:rsid w:val="00912869"/>
    <w:rsid w:val="00913663"/>
    <w:rsid w:val="0091402A"/>
    <w:rsid w:val="00914781"/>
    <w:rsid w:val="00914E8E"/>
    <w:rsid w:val="0091641A"/>
    <w:rsid w:val="009164F7"/>
    <w:rsid w:val="00916516"/>
    <w:rsid w:val="00917442"/>
    <w:rsid w:val="00920A36"/>
    <w:rsid w:val="00920C46"/>
    <w:rsid w:val="009213C5"/>
    <w:rsid w:val="00923EC6"/>
    <w:rsid w:val="0092488F"/>
    <w:rsid w:val="00925CDC"/>
    <w:rsid w:val="0092601C"/>
    <w:rsid w:val="00933489"/>
    <w:rsid w:val="00935128"/>
    <w:rsid w:val="00935159"/>
    <w:rsid w:val="00935DDF"/>
    <w:rsid w:val="00936253"/>
    <w:rsid w:val="00936433"/>
    <w:rsid w:val="00936664"/>
    <w:rsid w:val="00936F22"/>
    <w:rsid w:val="00940463"/>
    <w:rsid w:val="00940ABB"/>
    <w:rsid w:val="00940C26"/>
    <w:rsid w:val="00940C86"/>
    <w:rsid w:val="00941FA5"/>
    <w:rsid w:val="009423B5"/>
    <w:rsid w:val="009427FC"/>
    <w:rsid w:val="009432A0"/>
    <w:rsid w:val="00943CDC"/>
    <w:rsid w:val="00944B59"/>
    <w:rsid w:val="00946098"/>
    <w:rsid w:val="00946651"/>
    <w:rsid w:val="0094776B"/>
    <w:rsid w:val="00950D15"/>
    <w:rsid w:val="009511C8"/>
    <w:rsid w:val="00952A3F"/>
    <w:rsid w:val="00953E67"/>
    <w:rsid w:val="0095500D"/>
    <w:rsid w:val="00955872"/>
    <w:rsid w:val="00955B3A"/>
    <w:rsid w:val="00955DB0"/>
    <w:rsid w:val="00955F2B"/>
    <w:rsid w:val="00956702"/>
    <w:rsid w:val="00957782"/>
    <w:rsid w:val="00957833"/>
    <w:rsid w:val="00960720"/>
    <w:rsid w:val="00961E72"/>
    <w:rsid w:val="009621B8"/>
    <w:rsid w:val="009631CC"/>
    <w:rsid w:val="00965207"/>
    <w:rsid w:val="00965C00"/>
    <w:rsid w:val="00965F7B"/>
    <w:rsid w:val="0096621D"/>
    <w:rsid w:val="00966CCC"/>
    <w:rsid w:val="00967795"/>
    <w:rsid w:val="00970141"/>
    <w:rsid w:val="00970223"/>
    <w:rsid w:val="00970FC1"/>
    <w:rsid w:val="00971CAB"/>
    <w:rsid w:val="00972520"/>
    <w:rsid w:val="009739B5"/>
    <w:rsid w:val="00973C3F"/>
    <w:rsid w:val="00973CA3"/>
    <w:rsid w:val="00973F80"/>
    <w:rsid w:val="0097416E"/>
    <w:rsid w:val="00974357"/>
    <w:rsid w:val="0097496A"/>
    <w:rsid w:val="00975557"/>
    <w:rsid w:val="0097595A"/>
    <w:rsid w:val="009760F1"/>
    <w:rsid w:val="00980FDE"/>
    <w:rsid w:val="00981DD1"/>
    <w:rsid w:val="00981F78"/>
    <w:rsid w:val="009822BE"/>
    <w:rsid w:val="00982ADC"/>
    <w:rsid w:val="009834B1"/>
    <w:rsid w:val="009839F1"/>
    <w:rsid w:val="00983D6A"/>
    <w:rsid w:val="009840F1"/>
    <w:rsid w:val="00984AA7"/>
    <w:rsid w:val="0098531E"/>
    <w:rsid w:val="0098543B"/>
    <w:rsid w:val="0098571C"/>
    <w:rsid w:val="00990C6E"/>
    <w:rsid w:val="00991844"/>
    <w:rsid w:val="00992696"/>
    <w:rsid w:val="0099293F"/>
    <w:rsid w:val="009937DC"/>
    <w:rsid w:val="00993889"/>
    <w:rsid w:val="00993E1F"/>
    <w:rsid w:val="00994CC9"/>
    <w:rsid w:val="009953A7"/>
    <w:rsid w:val="009959FF"/>
    <w:rsid w:val="00995E6E"/>
    <w:rsid w:val="009962A9"/>
    <w:rsid w:val="00996F12"/>
    <w:rsid w:val="009970AF"/>
    <w:rsid w:val="00997A6D"/>
    <w:rsid w:val="00997AD5"/>
    <w:rsid w:val="009A0829"/>
    <w:rsid w:val="009A0BC5"/>
    <w:rsid w:val="009A1EBB"/>
    <w:rsid w:val="009A21E3"/>
    <w:rsid w:val="009A267B"/>
    <w:rsid w:val="009A2DCD"/>
    <w:rsid w:val="009A5ED1"/>
    <w:rsid w:val="009A61C4"/>
    <w:rsid w:val="009A680E"/>
    <w:rsid w:val="009A6F55"/>
    <w:rsid w:val="009A701D"/>
    <w:rsid w:val="009A7700"/>
    <w:rsid w:val="009A7FFC"/>
    <w:rsid w:val="009B03FE"/>
    <w:rsid w:val="009B18C9"/>
    <w:rsid w:val="009B3374"/>
    <w:rsid w:val="009B370B"/>
    <w:rsid w:val="009B3B81"/>
    <w:rsid w:val="009B45EE"/>
    <w:rsid w:val="009B7067"/>
    <w:rsid w:val="009B71E9"/>
    <w:rsid w:val="009B7326"/>
    <w:rsid w:val="009B76F2"/>
    <w:rsid w:val="009B7D31"/>
    <w:rsid w:val="009C0ADC"/>
    <w:rsid w:val="009C0E13"/>
    <w:rsid w:val="009C1184"/>
    <w:rsid w:val="009C2BD5"/>
    <w:rsid w:val="009C2CFA"/>
    <w:rsid w:val="009C3776"/>
    <w:rsid w:val="009C3DA4"/>
    <w:rsid w:val="009C3FBB"/>
    <w:rsid w:val="009C402F"/>
    <w:rsid w:val="009C551A"/>
    <w:rsid w:val="009C554E"/>
    <w:rsid w:val="009C5B2D"/>
    <w:rsid w:val="009C6036"/>
    <w:rsid w:val="009C6940"/>
    <w:rsid w:val="009C75DA"/>
    <w:rsid w:val="009D0DCB"/>
    <w:rsid w:val="009D11AC"/>
    <w:rsid w:val="009D321F"/>
    <w:rsid w:val="009D3F7C"/>
    <w:rsid w:val="009D4524"/>
    <w:rsid w:val="009D4761"/>
    <w:rsid w:val="009D4E0D"/>
    <w:rsid w:val="009D5E1E"/>
    <w:rsid w:val="009D6D1C"/>
    <w:rsid w:val="009E0020"/>
    <w:rsid w:val="009E1B9D"/>
    <w:rsid w:val="009E1C02"/>
    <w:rsid w:val="009E1CBC"/>
    <w:rsid w:val="009E288C"/>
    <w:rsid w:val="009E2AE4"/>
    <w:rsid w:val="009E34D3"/>
    <w:rsid w:val="009E3CE9"/>
    <w:rsid w:val="009E4130"/>
    <w:rsid w:val="009E46A1"/>
    <w:rsid w:val="009E579E"/>
    <w:rsid w:val="009E6119"/>
    <w:rsid w:val="009E728A"/>
    <w:rsid w:val="009E73B3"/>
    <w:rsid w:val="009E77A5"/>
    <w:rsid w:val="009E7BB5"/>
    <w:rsid w:val="009E7F64"/>
    <w:rsid w:val="009F0604"/>
    <w:rsid w:val="009F2490"/>
    <w:rsid w:val="009F266C"/>
    <w:rsid w:val="009F28BD"/>
    <w:rsid w:val="009F3832"/>
    <w:rsid w:val="009F3FCD"/>
    <w:rsid w:val="009F4047"/>
    <w:rsid w:val="009F4232"/>
    <w:rsid w:val="009F47A8"/>
    <w:rsid w:val="009F510C"/>
    <w:rsid w:val="009F5253"/>
    <w:rsid w:val="009F59F2"/>
    <w:rsid w:val="009F5DF2"/>
    <w:rsid w:val="009F6033"/>
    <w:rsid w:val="009F61FE"/>
    <w:rsid w:val="009F739A"/>
    <w:rsid w:val="00A007C6"/>
    <w:rsid w:val="00A012BD"/>
    <w:rsid w:val="00A01C10"/>
    <w:rsid w:val="00A02A07"/>
    <w:rsid w:val="00A02B5F"/>
    <w:rsid w:val="00A02F01"/>
    <w:rsid w:val="00A03828"/>
    <w:rsid w:val="00A03FD6"/>
    <w:rsid w:val="00A0490F"/>
    <w:rsid w:val="00A04D83"/>
    <w:rsid w:val="00A05E9A"/>
    <w:rsid w:val="00A0624C"/>
    <w:rsid w:val="00A07E3D"/>
    <w:rsid w:val="00A10004"/>
    <w:rsid w:val="00A101EB"/>
    <w:rsid w:val="00A103F1"/>
    <w:rsid w:val="00A107B7"/>
    <w:rsid w:val="00A10A3D"/>
    <w:rsid w:val="00A12335"/>
    <w:rsid w:val="00A12808"/>
    <w:rsid w:val="00A12B80"/>
    <w:rsid w:val="00A130F8"/>
    <w:rsid w:val="00A13409"/>
    <w:rsid w:val="00A14C5A"/>
    <w:rsid w:val="00A15850"/>
    <w:rsid w:val="00A16600"/>
    <w:rsid w:val="00A17317"/>
    <w:rsid w:val="00A202F2"/>
    <w:rsid w:val="00A20730"/>
    <w:rsid w:val="00A210FE"/>
    <w:rsid w:val="00A21140"/>
    <w:rsid w:val="00A2252A"/>
    <w:rsid w:val="00A243E1"/>
    <w:rsid w:val="00A24B20"/>
    <w:rsid w:val="00A24E2C"/>
    <w:rsid w:val="00A26D84"/>
    <w:rsid w:val="00A3091C"/>
    <w:rsid w:val="00A316F4"/>
    <w:rsid w:val="00A32D1F"/>
    <w:rsid w:val="00A33DC8"/>
    <w:rsid w:val="00A34A3C"/>
    <w:rsid w:val="00A35F2B"/>
    <w:rsid w:val="00A360DF"/>
    <w:rsid w:val="00A371C4"/>
    <w:rsid w:val="00A371CB"/>
    <w:rsid w:val="00A403AD"/>
    <w:rsid w:val="00A41340"/>
    <w:rsid w:val="00A4183A"/>
    <w:rsid w:val="00A4255B"/>
    <w:rsid w:val="00A42EF7"/>
    <w:rsid w:val="00A45710"/>
    <w:rsid w:val="00A4638F"/>
    <w:rsid w:val="00A46CA5"/>
    <w:rsid w:val="00A47EF8"/>
    <w:rsid w:val="00A50103"/>
    <w:rsid w:val="00A50477"/>
    <w:rsid w:val="00A53C4A"/>
    <w:rsid w:val="00A54521"/>
    <w:rsid w:val="00A56B5E"/>
    <w:rsid w:val="00A579AF"/>
    <w:rsid w:val="00A57A60"/>
    <w:rsid w:val="00A57C38"/>
    <w:rsid w:val="00A57D3D"/>
    <w:rsid w:val="00A600AD"/>
    <w:rsid w:val="00A614AD"/>
    <w:rsid w:val="00A61D5B"/>
    <w:rsid w:val="00A61E60"/>
    <w:rsid w:val="00A6218A"/>
    <w:rsid w:val="00A62896"/>
    <w:rsid w:val="00A632A0"/>
    <w:rsid w:val="00A63795"/>
    <w:rsid w:val="00A640EC"/>
    <w:rsid w:val="00A6555A"/>
    <w:rsid w:val="00A65B3D"/>
    <w:rsid w:val="00A65C19"/>
    <w:rsid w:val="00A65C65"/>
    <w:rsid w:val="00A6680C"/>
    <w:rsid w:val="00A66EAD"/>
    <w:rsid w:val="00A66EDF"/>
    <w:rsid w:val="00A70F6B"/>
    <w:rsid w:val="00A71BD9"/>
    <w:rsid w:val="00A71D41"/>
    <w:rsid w:val="00A72E6B"/>
    <w:rsid w:val="00A732FA"/>
    <w:rsid w:val="00A74148"/>
    <w:rsid w:val="00A74B76"/>
    <w:rsid w:val="00A74BCA"/>
    <w:rsid w:val="00A75DC9"/>
    <w:rsid w:val="00A76622"/>
    <w:rsid w:val="00A77850"/>
    <w:rsid w:val="00A77BD8"/>
    <w:rsid w:val="00A80562"/>
    <w:rsid w:val="00A80A17"/>
    <w:rsid w:val="00A80E53"/>
    <w:rsid w:val="00A816B1"/>
    <w:rsid w:val="00A81CDB"/>
    <w:rsid w:val="00A82BBD"/>
    <w:rsid w:val="00A8305A"/>
    <w:rsid w:val="00A845CF"/>
    <w:rsid w:val="00A84729"/>
    <w:rsid w:val="00A85461"/>
    <w:rsid w:val="00A85981"/>
    <w:rsid w:val="00A85A1A"/>
    <w:rsid w:val="00A86CB0"/>
    <w:rsid w:val="00A87007"/>
    <w:rsid w:val="00A879CA"/>
    <w:rsid w:val="00A90066"/>
    <w:rsid w:val="00A90862"/>
    <w:rsid w:val="00A90B16"/>
    <w:rsid w:val="00A9140C"/>
    <w:rsid w:val="00A91D2E"/>
    <w:rsid w:val="00A92B40"/>
    <w:rsid w:val="00A9301A"/>
    <w:rsid w:val="00A9321F"/>
    <w:rsid w:val="00A93F39"/>
    <w:rsid w:val="00A94B1C"/>
    <w:rsid w:val="00A95159"/>
    <w:rsid w:val="00A97148"/>
    <w:rsid w:val="00A9734F"/>
    <w:rsid w:val="00A97C1E"/>
    <w:rsid w:val="00AA09E6"/>
    <w:rsid w:val="00AA0D88"/>
    <w:rsid w:val="00AA0DB0"/>
    <w:rsid w:val="00AA261B"/>
    <w:rsid w:val="00AA5FDA"/>
    <w:rsid w:val="00AA6558"/>
    <w:rsid w:val="00AA6D36"/>
    <w:rsid w:val="00AA7332"/>
    <w:rsid w:val="00AB010C"/>
    <w:rsid w:val="00AB0EB2"/>
    <w:rsid w:val="00AB11E8"/>
    <w:rsid w:val="00AB1BD2"/>
    <w:rsid w:val="00AB2320"/>
    <w:rsid w:val="00AB28F0"/>
    <w:rsid w:val="00AB351F"/>
    <w:rsid w:val="00AB3FA8"/>
    <w:rsid w:val="00AB480A"/>
    <w:rsid w:val="00AB4B8E"/>
    <w:rsid w:val="00AB4F63"/>
    <w:rsid w:val="00AB4FD4"/>
    <w:rsid w:val="00AB57E7"/>
    <w:rsid w:val="00AB6560"/>
    <w:rsid w:val="00AB6AE6"/>
    <w:rsid w:val="00AB7521"/>
    <w:rsid w:val="00AB7BCA"/>
    <w:rsid w:val="00AC01E8"/>
    <w:rsid w:val="00AC11B4"/>
    <w:rsid w:val="00AC1218"/>
    <w:rsid w:val="00AC340B"/>
    <w:rsid w:val="00AC40F5"/>
    <w:rsid w:val="00AC48D4"/>
    <w:rsid w:val="00AC52AD"/>
    <w:rsid w:val="00AC57CF"/>
    <w:rsid w:val="00AC6599"/>
    <w:rsid w:val="00AD0FDA"/>
    <w:rsid w:val="00AD0FF8"/>
    <w:rsid w:val="00AD1442"/>
    <w:rsid w:val="00AD3112"/>
    <w:rsid w:val="00AD3341"/>
    <w:rsid w:val="00AD3906"/>
    <w:rsid w:val="00AD3A93"/>
    <w:rsid w:val="00AD3FB8"/>
    <w:rsid w:val="00AD473D"/>
    <w:rsid w:val="00AD4F37"/>
    <w:rsid w:val="00AD6FC2"/>
    <w:rsid w:val="00AE1947"/>
    <w:rsid w:val="00AE3F2F"/>
    <w:rsid w:val="00AE4064"/>
    <w:rsid w:val="00AE40ED"/>
    <w:rsid w:val="00AE48C5"/>
    <w:rsid w:val="00AE5287"/>
    <w:rsid w:val="00AE58D8"/>
    <w:rsid w:val="00AE5CD7"/>
    <w:rsid w:val="00AE5D82"/>
    <w:rsid w:val="00AE69DC"/>
    <w:rsid w:val="00AE6A36"/>
    <w:rsid w:val="00AE7D0D"/>
    <w:rsid w:val="00AF0D36"/>
    <w:rsid w:val="00AF16A6"/>
    <w:rsid w:val="00AF179D"/>
    <w:rsid w:val="00AF2FC1"/>
    <w:rsid w:val="00AF334B"/>
    <w:rsid w:val="00AF33BF"/>
    <w:rsid w:val="00AF54F9"/>
    <w:rsid w:val="00AF65D8"/>
    <w:rsid w:val="00AF6A1A"/>
    <w:rsid w:val="00B0067B"/>
    <w:rsid w:val="00B00BED"/>
    <w:rsid w:val="00B01233"/>
    <w:rsid w:val="00B0182B"/>
    <w:rsid w:val="00B018DB"/>
    <w:rsid w:val="00B02654"/>
    <w:rsid w:val="00B0331D"/>
    <w:rsid w:val="00B0581D"/>
    <w:rsid w:val="00B05B66"/>
    <w:rsid w:val="00B05C1F"/>
    <w:rsid w:val="00B06981"/>
    <w:rsid w:val="00B069BC"/>
    <w:rsid w:val="00B06AE5"/>
    <w:rsid w:val="00B10022"/>
    <w:rsid w:val="00B10039"/>
    <w:rsid w:val="00B10091"/>
    <w:rsid w:val="00B100AB"/>
    <w:rsid w:val="00B10B8D"/>
    <w:rsid w:val="00B121A2"/>
    <w:rsid w:val="00B12619"/>
    <w:rsid w:val="00B13A8E"/>
    <w:rsid w:val="00B1429E"/>
    <w:rsid w:val="00B149C0"/>
    <w:rsid w:val="00B159B0"/>
    <w:rsid w:val="00B168DE"/>
    <w:rsid w:val="00B173EB"/>
    <w:rsid w:val="00B17484"/>
    <w:rsid w:val="00B17A3B"/>
    <w:rsid w:val="00B2001B"/>
    <w:rsid w:val="00B224B4"/>
    <w:rsid w:val="00B2286B"/>
    <w:rsid w:val="00B22C3F"/>
    <w:rsid w:val="00B240AA"/>
    <w:rsid w:val="00B24C2C"/>
    <w:rsid w:val="00B24C79"/>
    <w:rsid w:val="00B26777"/>
    <w:rsid w:val="00B2691A"/>
    <w:rsid w:val="00B269D8"/>
    <w:rsid w:val="00B26CDA"/>
    <w:rsid w:val="00B2743E"/>
    <w:rsid w:val="00B2751A"/>
    <w:rsid w:val="00B302B7"/>
    <w:rsid w:val="00B30A24"/>
    <w:rsid w:val="00B3147F"/>
    <w:rsid w:val="00B31D0C"/>
    <w:rsid w:val="00B344B1"/>
    <w:rsid w:val="00B35FD2"/>
    <w:rsid w:val="00B36B81"/>
    <w:rsid w:val="00B37129"/>
    <w:rsid w:val="00B37246"/>
    <w:rsid w:val="00B378F6"/>
    <w:rsid w:val="00B37D79"/>
    <w:rsid w:val="00B41254"/>
    <w:rsid w:val="00B433FC"/>
    <w:rsid w:val="00B43594"/>
    <w:rsid w:val="00B448B2"/>
    <w:rsid w:val="00B44DA3"/>
    <w:rsid w:val="00B45748"/>
    <w:rsid w:val="00B458AB"/>
    <w:rsid w:val="00B45A95"/>
    <w:rsid w:val="00B46DBA"/>
    <w:rsid w:val="00B4759B"/>
    <w:rsid w:val="00B47D87"/>
    <w:rsid w:val="00B51943"/>
    <w:rsid w:val="00B526B2"/>
    <w:rsid w:val="00B52A1B"/>
    <w:rsid w:val="00B531B6"/>
    <w:rsid w:val="00B537B6"/>
    <w:rsid w:val="00B53B90"/>
    <w:rsid w:val="00B53BF2"/>
    <w:rsid w:val="00B53D1D"/>
    <w:rsid w:val="00B5483F"/>
    <w:rsid w:val="00B550D0"/>
    <w:rsid w:val="00B561E9"/>
    <w:rsid w:val="00B56C99"/>
    <w:rsid w:val="00B578A9"/>
    <w:rsid w:val="00B62CE4"/>
    <w:rsid w:val="00B63651"/>
    <w:rsid w:val="00B637BF"/>
    <w:rsid w:val="00B64FA6"/>
    <w:rsid w:val="00B66F67"/>
    <w:rsid w:val="00B6726A"/>
    <w:rsid w:val="00B7204D"/>
    <w:rsid w:val="00B7338C"/>
    <w:rsid w:val="00B74086"/>
    <w:rsid w:val="00B742BC"/>
    <w:rsid w:val="00B7667D"/>
    <w:rsid w:val="00B77309"/>
    <w:rsid w:val="00B77BB4"/>
    <w:rsid w:val="00B77E0E"/>
    <w:rsid w:val="00B77F8D"/>
    <w:rsid w:val="00B804B8"/>
    <w:rsid w:val="00B80B42"/>
    <w:rsid w:val="00B80E38"/>
    <w:rsid w:val="00B82D0A"/>
    <w:rsid w:val="00B8486C"/>
    <w:rsid w:val="00B84DAF"/>
    <w:rsid w:val="00B85335"/>
    <w:rsid w:val="00B85769"/>
    <w:rsid w:val="00B863F7"/>
    <w:rsid w:val="00B86635"/>
    <w:rsid w:val="00B87E6C"/>
    <w:rsid w:val="00B90B12"/>
    <w:rsid w:val="00B91C5E"/>
    <w:rsid w:val="00B925A6"/>
    <w:rsid w:val="00B92DF2"/>
    <w:rsid w:val="00B94EA8"/>
    <w:rsid w:val="00B9590D"/>
    <w:rsid w:val="00B9618C"/>
    <w:rsid w:val="00B96AB5"/>
    <w:rsid w:val="00B978B7"/>
    <w:rsid w:val="00B97E9F"/>
    <w:rsid w:val="00BA03E9"/>
    <w:rsid w:val="00BA04FF"/>
    <w:rsid w:val="00BA1053"/>
    <w:rsid w:val="00BA1148"/>
    <w:rsid w:val="00BA195D"/>
    <w:rsid w:val="00BA21B3"/>
    <w:rsid w:val="00BA2EDC"/>
    <w:rsid w:val="00BA317A"/>
    <w:rsid w:val="00BA3972"/>
    <w:rsid w:val="00BA3CD8"/>
    <w:rsid w:val="00BA4215"/>
    <w:rsid w:val="00BA48E0"/>
    <w:rsid w:val="00BA60DF"/>
    <w:rsid w:val="00BA6F0F"/>
    <w:rsid w:val="00BA7D01"/>
    <w:rsid w:val="00BB08C4"/>
    <w:rsid w:val="00BB13B1"/>
    <w:rsid w:val="00BB1646"/>
    <w:rsid w:val="00BB2ABC"/>
    <w:rsid w:val="00BB2DBB"/>
    <w:rsid w:val="00BB2F66"/>
    <w:rsid w:val="00BB40A8"/>
    <w:rsid w:val="00BB40BF"/>
    <w:rsid w:val="00BB496B"/>
    <w:rsid w:val="00BB5453"/>
    <w:rsid w:val="00BB65DC"/>
    <w:rsid w:val="00BB7BD9"/>
    <w:rsid w:val="00BC05B7"/>
    <w:rsid w:val="00BC0B86"/>
    <w:rsid w:val="00BC207E"/>
    <w:rsid w:val="00BC25E3"/>
    <w:rsid w:val="00BC2B34"/>
    <w:rsid w:val="00BC33F1"/>
    <w:rsid w:val="00BC3706"/>
    <w:rsid w:val="00BC3C1E"/>
    <w:rsid w:val="00BC4A45"/>
    <w:rsid w:val="00BC509C"/>
    <w:rsid w:val="00BC5127"/>
    <w:rsid w:val="00BC52D9"/>
    <w:rsid w:val="00BC5E04"/>
    <w:rsid w:val="00BC662C"/>
    <w:rsid w:val="00BC743F"/>
    <w:rsid w:val="00BC76C5"/>
    <w:rsid w:val="00BD120D"/>
    <w:rsid w:val="00BD14CB"/>
    <w:rsid w:val="00BD1CBC"/>
    <w:rsid w:val="00BD3620"/>
    <w:rsid w:val="00BD40EB"/>
    <w:rsid w:val="00BD49EA"/>
    <w:rsid w:val="00BD5DA8"/>
    <w:rsid w:val="00BD6D32"/>
    <w:rsid w:val="00BD6E35"/>
    <w:rsid w:val="00BD70C9"/>
    <w:rsid w:val="00BD70E3"/>
    <w:rsid w:val="00BD7860"/>
    <w:rsid w:val="00BE2778"/>
    <w:rsid w:val="00BE282E"/>
    <w:rsid w:val="00BE309B"/>
    <w:rsid w:val="00BE4034"/>
    <w:rsid w:val="00BE4F33"/>
    <w:rsid w:val="00BE5E13"/>
    <w:rsid w:val="00BE7050"/>
    <w:rsid w:val="00BE7524"/>
    <w:rsid w:val="00BF1006"/>
    <w:rsid w:val="00BF280A"/>
    <w:rsid w:val="00BF30CA"/>
    <w:rsid w:val="00BF3FD8"/>
    <w:rsid w:val="00BF40E9"/>
    <w:rsid w:val="00BF4EF9"/>
    <w:rsid w:val="00BF7380"/>
    <w:rsid w:val="00BF79AF"/>
    <w:rsid w:val="00C0035E"/>
    <w:rsid w:val="00C00901"/>
    <w:rsid w:val="00C013BB"/>
    <w:rsid w:val="00C01585"/>
    <w:rsid w:val="00C027FE"/>
    <w:rsid w:val="00C02DB7"/>
    <w:rsid w:val="00C02E26"/>
    <w:rsid w:val="00C0382C"/>
    <w:rsid w:val="00C04470"/>
    <w:rsid w:val="00C05365"/>
    <w:rsid w:val="00C055AD"/>
    <w:rsid w:val="00C05827"/>
    <w:rsid w:val="00C068CD"/>
    <w:rsid w:val="00C069F0"/>
    <w:rsid w:val="00C06E87"/>
    <w:rsid w:val="00C118A2"/>
    <w:rsid w:val="00C125F4"/>
    <w:rsid w:val="00C12759"/>
    <w:rsid w:val="00C12D07"/>
    <w:rsid w:val="00C1342B"/>
    <w:rsid w:val="00C14C52"/>
    <w:rsid w:val="00C1565A"/>
    <w:rsid w:val="00C1569C"/>
    <w:rsid w:val="00C15744"/>
    <w:rsid w:val="00C2015C"/>
    <w:rsid w:val="00C20D82"/>
    <w:rsid w:val="00C21078"/>
    <w:rsid w:val="00C2194B"/>
    <w:rsid w:val="00C21F39"/>
    <w:rsid w:val="00C22514"/>
    <w:rsid w:val="00C23C3B"/>
    <w:rsid w:val="00C2505E"/>
    <w:rsid w:val="00C2544E"/>
    <w:rsid w:val="00C259F3"/>
    <w:rsid w:val="00C25B3C"/>
    <w:rsid w:val="00C25C56"/>
    <w:rsid w:val="00C25D2C"/>
    <w:rsid w:val="00C25EA4"/>
    <w:rsid w:val="00C2697F"/>
    <w:rsid w:val="00C2724E"/>
    <w:rsid w:val="00C2772C"/>
    <w:rsid w:val="00C27DC4"/>
    <w:rsid w:val="00C27E7B"/>
    <w:rsid w:val="00C27FE1"/>
    <w:rsid w:val="00C308E9"/>
    <w:rsid w:val="00C3123E"/>
    <w:rsid w:val="00C31F0A"/>
    <w:rsid w:val="00C32D0C"/>
    <w:rsid w:val="00C33125"/>
    <w:rsid w:val="00C33EBF"/>
    <w:rsid w:val="00C33FEF"/>
    <w:rsid w:val="00C357C0"/>
    <w:rsid w:val="00C36149"/>
    <w:rsid w:val="00C364DC"/>
    <w:rsid w:val="00C367B0"/>
    <w:rsid w:val="00C3757C"/>
    <w:rsid w:val="00C37B53"/>
    <w:rsid w:val="00C37D46"/>
    <w:rsid w:val="00C407A2"/>
    <w:rsid w:val="00C410EC"/>
    <w:rsid w:val="00C41BF4"/>
    <w:rsid w:val="00C41F57"/>
    <w:rsid w:val="00C44FA0"/>
    <w:rsid w:val="00C46A20"/>
    <w:rsid w:val="00C47AE5"/>
    <w:rsid w:val="00C50528"/>
    <w:rsid w:val="00C51BA1"/>
    <w:rsid w:val="00C53221"/>
    <w:rsid w:val="00C54378"/>
    <w:rsid w:val="00C547C6"/>
    <w:rsid w:val="00C55FC5"/>
    <w:rsid w:val="00C56113"/>
    <w:rsid w:val="00C5739E"/>
    <w:rsid w:val="00C575C0"/>
    <w:rsid w:val="00C60047"/>
    <w:rsid w:val="00C61297"/>
    <w:rsid w:val="00C61997"/>
    <w:rsid w:val="00C62BAB"/>
    <w:rsid w:val="00C62FF1"/>
    <w:rsid w:val="00C63564"/>
    <w:rsid w:val="00C6409C"/>
    <w:rsid w:val="00C64F34"/>
    <w:rsid w:val="00C65E2E"/>
    <w:rsid w:val="00C66CC8"/>
    <w:rsid w:val="00C66E9F"/>
    <w:rsid w:val="00C70355"/>
    <w:rsid w:val="00C72522"/>
    <w:rsid w:val="00C72EDD"/>
    <w:rsid w:val="00C74398"/>
    <w:rsid w:val="00C74ACA"/>
    <w:rsid w:val="00C75866"/>
    <w:rsid w:val="00C77D75"/>
    <w:rsid w:val="00C80B86"/>
    <w:rsid w:val="00C80B9C"/>
    <w:rsid w:val="00C817E1"/>
    <w:rsid w:val="00C82BCD"/>
    <w:rsid w:val="00C830C0"/>
    <w:rsid w:val="00C83AF0"/>
    <w:rsid w:val="00C83E26"/>
    <w:rsid w:val="00C8421F"/>
    <w:rsid w:val="00C851B3"/>
    <w:rsid w:val="00C86842"/>
    <w:rsid w:val="00C871BB"/>
    <w:rsid w:val="00C87EA3"/>
    <w:rsid w:val="00C87F64"/>
    <w:rsid w:val="00C9051F"/>
    <w:rsid w:val="00C90971"/>
    <w:rsid w:val="00C90A0B"/>
    <w:rsid w:val="00C90D50"/>
    <w:rsid w:val="00C91CA5"/>
    <w:rsid w:val="00C91F70"/>
    <w:rsid w:val="00C92109"/>
    <w:rsid w:val="00C92586"/>
    <w:rsid w:val="00C93E31"/>
    <w:rsid w:val="00C94617"/>
    <w:rsid w:val="00C9462F"/>
    <w:rsid w:val="00C94967"/>
    <w:rsid w:val="00C94C5B"/>
    <w:rsid w:val="00C94CA0"/>
    <w:rsid w:val="00C96823"/>
    <w:rsid w:val="00C974D0"/>
    <w:rsid w:val="00C97E4D"/>
    <w:rsid w:val="00CA07F6"/>
    <w:rsid w:val="00CA0CA7"/>
    <w:rsid w:val="00CA35F4"/>
    <w:rsid w:val="00CA422E"/>
    <w:rsid w:val="00CA483B"/>
    <w:rsid w:val="00CA52A1"/>
    <w:rsid w:val="00CA6657"/>
    <w:rsid w:val="00CA6B23"/>
    <w:rsid w:val="00CA79B9"/>
    <w:rsid w:val="00CB00FE"/>
    <w:rsid w:val="00CB124C"/>
    <w:rsid w:val="00CB1686"/>
    <w:rsid w:val="00CB1B10"/>
    <w:rsid w:val="00CB2635"/>
    <w:rsid w:val="00CB2934"/>
    <w:rsid w:val="00CB36E3"/>
    <w:rsid w:val="00CB4346"/>
    <w:rsid w:val="00CB47A2"/>
    <w:rsid w:val="00CB4871"/>
    <w:rsid w:val="00CB50C6"/>
    <w:rsid w:val="00CB7EF5"/>
    <w:rsid w:val="00CC0ADA"/>
    <w:rsid w:val="00CC1FF1"/>
    <w:rsid w:val="00CC2386"/>
    <w:rsid w:val="00CC2F4C"/>
    <w:rsid w:val="00CC32DF"/>
    <w:rsid w:val="00CC5174"/>
    <w:rsid w:val="00CC5A81"/>
    <w:rsid w:val="00CC5EEC"/>
    <w:rsid w:val="00CC7D1F"/>
    <w:rsid w:val="00CD016B"/>
    <w:rsid w:val="00CD149B"/>
    <w:rsid w:val="00CD154E"/>
    <w:rsid w:val="00CD1D11"/>
    <w:rsid w:val="00CD2B06"/>
    <w:rsid w:val="00CD3332"/>
    <w:rsid w:val="00CD4C88"/>
    <w:rsid w:val="00CD4F0C"/>
    <w:rsid w:val="00CD69E3"/>
    <w:rsid w:val="00CD6BAA"/>
    <w:rsid w:val="00CD6EA6"/>
    <w:rsid w:val="00CD7DAD"/>
    <w:rsid w:val="00CE0A0C"/>
    <w:rsid w:val="00CE177F"/>
    <w:rsid w:val="00CE1956"/>
    <w:rsid w:val="00CE19C5"/>
    <w:rsid w:val="00CE1B47"/>
    <w:rsid w:val="00CE2A09"/>
    <w:rsid w:val="00CE39EF"/>
    <w:rsid w:val="00CE41EC"/>
    <w:rsid w:val="00CE4613"/>
    <w:rsid w:val="00CE5393"/>
    <w:rsid w:val="00CE6C1C"/>
    <w:rsid w:val="00CE6E60"/>
    <w:rsid w:val="00CE7ECF"/>
    <w:rsid w:val="00CF07C6"/>
    <w:rsid w:val="00CF0AD9"/>
    <w:rsid w:val="00CF1BD0"/>
    <w:rsid w:val="00CF343C"/>
    <w:rsid w:val="00CF46B2"/>
    <w:rsid w:val="00CF5318"/>
    <w:rsid w:val="00CF6862"/>
    <w:rsid w:val="00CF6FB5"/>
    <w:rsid w:val="00CF7B1F"/>
    <w:rsid w:val="00CF7C22"/>
    <w:rsid w:val="00D0102C"/>
    <w:rsid w:val="00D03BDE"/>
    <w:rsid w:val="00D03F3F"/>
    <w:rsid w:val="00D04AD3"/>
    <w:rsid w:val="00D04C9D"/>
    <w:rsid w:val="00D0545A"/>
    <w:rsid w:val="00D0568F"/>
    <w:rsid w:val="00D05F2F"/>
    <w:rsid w:val="00D0689D"/>
    <w:rsid w:val="00D07498"/>
    <w:rsid w:val="00D109CB"/>
    <w:rsid w:val="00D10B27"/>
    <w:rsid w:val="00D10C60"/>
    <w:rsid w:val="00D10C85"/>
    <w:rsid w:val="00D11127"/>
    <w:rsid w:val="00D1328A"/>
    <w:rsid w:val="00D13772"/>
    <w:rsid w:val="00D14125"/>
    <w:rsid w:val="00D15F5D"/>
    <w:rsid w:val="00D16A42"/>
    <w:rsid w:val="00D173D8"/>
    <w:rsid w:val="00D17E9D"/>
    <w:rsid w:val="00D20819"/>
    <w:rsid w:val="00D20C06"/>
    <w:rsid w:val="00D20FC0"/>
    <w:rsid w:val="00D218FE"/>
    <w:rsid w:val="00D22296"/>
    <w:rsid w:val="00D23D43"/>
    <w:rsid w:val="00D261B5"/>
    <w:rsid w:val="00D26599"/>
    <w:rsid w:val="00D304B3"/>
    <w:rsid w:val="00D30907"/>
    <w:rsid w:val="00D328D0"/>
    <w:rsid w:val="00D32E2F"/>
    <w:rsid w:val="00D333C5"/>
    <w:rsid w:val="00D335F2"/>
    <w:rsid w:val="00D33CC1"/>
    <w:rsid w:val="00D33E08"/>
    <w:rsid w:val="00D33E2E"/>
    <w:rsid w:val="00D34BE2"/>
    <w:rsid w:val="00D35839"/>
    <w:rsid w:val="00D359E1"/>
    <w:rsid w:val="00D36421"/>
    <w:rsid w:val="00D36BAF"/>
    <w:rsid w:val="00D37B4C"/>
    <w:rsid w:val="00D40809"/>
    <w:rsid w:val="00D40B31"/>
    <w:rsid w:val="00D41641"/>
    <w:rsid w:val="00D422EA"/>
    <w:rsid w:val="00D43E62"/>
    <w:rsid w:val="00D44CE5"/>
    <w:rsid w:val="00D44F79"/>
    <w:rsid w:val="00D455E8"/>
    <w:rsid w:val="00D45758"/>
    <w:rsid w:val="00D460B8"/>
    <w:rsid w:val="00D46DC2"/>
    <w:rsid w:val="00D505EF"/>
    <w:rsid w:val="00D50934"/>
    <w:rsid w:val="00D50B8D"/>
    <w:rsid w:val="00D51478"/>
    <w:rsid w:val="00D52570"/>
    <w:rsid w:val="00D52BE2"/>
    <w:rsid w:val="00D5321A"/>
    <w:rsid w:val="00D532D6"/>
    <w:rsid w:val="00D534EB"/>
    <w:rsid w:val="00D55E72"/>
    <w:rsid w:val="00D560EA"/>
    <w:rsid w:val="00D5685A"/>
    <w:rsid w:val="00D5711D"/>
    <w:rsid w:val="00D57EEF"/>
    <w:rsid w:val="00D6093D"/>
    <w:rsid w:val="00D639BC"/>
    <w:rsid w:val="00D63C4F"/>
    <w:rsid w:val="00D64821"/>
    <w:rsid w:val="00D64937"/>
    <w:rsid w:val="00D64B03"/>
    <w:rsid w:val="00D64F8C"/>
    <w:rsid w:val="00D655EE"/>
    <w:rsid w:val="00D65EDB"/>
    <w:rsid w:val="00D66698"/>
    <w:rsid w:val="00D67F78"/>
    <w:rsid w:val="00D67FA5"/>
    <w:rsid w:val="00D70249"/>
    <w:rsid w:val="00D70A6C"/>
    <w:rsid w:val="00D716A7"/>
    <w:rsid w:val="00D73442"/>
    <w:rsid w:val="00D74B0A"/>
    <w:rsid w:val="00D75D0B"/>
    <w:rsid w:val="00D7621A"/>
    <w:rsid w:val="00D80194"/>
    <w:rsid w:val="00D80E67"/>
    <w:rsid w:val="00D817BF"/>
    <w:rsid w:val="00D8248D"/>
    <w:rsid w:val="00D82564"/>
    <w:rsid w:val="00D82697"/>
    <w:rsid w:val="00D8295C"/>
    <w:rsid w:val="00D82B39"/>
    <w:rsid w:val="00D83506"/>
    <w:rsid w:val="00D8419A"/>
    <w:rsid w:val="00D84A1A"/>
    <w:rsid w:val="00D854E1"/>
    <w:rsid w:val="00D867D5"/>
    <w:rsid w:val="00D87233"/>
    <w:rsid w:val="00D926AC"/>
    <w:rsid w:val="00D92A62"/>
    <w:rsid w:val="00D94BB5"/>
    <w:rsid w:val="00D94F49"/>
    <w:rsid w:val="00D95184"/>
    <w:rsid w:val="00D9525C"/>
    <w:rsid w:val="00D95290"/>
    <w:rsid w:val="00D95B51"/>
    <w:rsid w:val="00D95BA4"/>
    <w:rsid w:val="00D95BB2"/>
    <w:rsid w:val="00D95F4A"/>
    <w:rsid w:val="00D96A14"/>
    <w:rsid w:val="00D96A58"/>
    <w:rsid w:val="00D970C9"/>
    <w:rsid w:val="00D97722"/>
    <w:rsid w:val="00D97A9E"/>
    <w:rsid w:val="00D97C0D"/>
    <w:rsid w:val="00DA170E"/>
    <w:rsid w:val="00DA1F26"/>
    <w:rsid w:val="00DA233A"/>
    <w:rsid w:val="00DA2E5B"/>
    <w:rsid w:val="00DA3572"/>
    <w:rsid w:val="00DA4FEB"/>
    <w:rsid w:val="00DA554D"/>
    <w:rsid w:val="00DA6E25"/>
    <w:rsid w:val="00DB0233"/>
    <w:rsid w:val="00DB1196"/>
    <w:rsid w:val="00DB1644"/>
    <w:rsid w:val="00DB3BC0"/>
    <w:rsid w:val="00DB3FD5"/>
    <w:rsid w:val="00DB5892"/>
    <w:rsid w:val="00DB6611"/>
    <w:rsid w:val="00DB696D"/>
    <w:rsid w:val="00DC0A39"/>
    <w:rsid w:val="00DC1619"/>
    <w:rsid w:val="00DC1825"/>
    <w:rsid w:val="00DC2548"/>
    <w:rsid w:val="00DC2C61"/>
    <w:rsid w:val="00DC3515"/>
    <w:rsid w:val="00DC393F"/>
    <w:rsid w:val="00DC42C9"/>
    <w:rsid w:val="00DC484B"/>
    <w:rsid w:val="00DC4D22"/>
    <w:rsid w:val="00DC51A3"/>
    <w:rsid w:val="00DC539D"/>
    <w:rsid w:val="00DC5B2E"/>
    <w:rsid w:val="00DC5D82"/>
    <w:rsid w:val="00DC65B5"/>
    <w:rsid w:val="00DC7644"/>
    <w:rsid w:val="00DD005C"/>
    <w:rsid w:val="00DD0CF1"/>
    <w:rsid w:val="00DD1816"/>
    <w:rsid w:val="00DD1920"/>
    <w:rsid w:val="00DD2DCF"/>
    <w:rsid w:val="00DD34DB"/>
    <w:rsid w:val="00DD3919"/>
    <w:rsid w:val="00DD4AC1"/>
    <w:rsid w:val="00DD5958"/>
    <w:rsid w:val="00DD604C"/>
    <w:rsid w:val="00DD6CFE"/>
    <w:rsid w:val="00DD73EA"/>
    <w:rsid w:val="00DD7559"/>
    <w:rsid w:val="00DD780C"/>
    <w:rsid w:val="00DE039B"/>
    <w:rsid w:val="00DE0FC1"/>
    <w:rsid w:val="00DE1E7F"/>
    <w:rsid w:val="00DE2C31"/>
    <w:rsid w:val="00DE329B"/>
    <w:rsid w:val="00DE334D"/>
    <w:rsid w:val="00DE37EB"/>
    <w:rsid w:val="00DE3C76"/>
    <w:rsid w:val="00DE3F95"/>
    <w:rsid w:val="00DE4520"/>
    <w:rsid w:val="00DE46C6"/>
    <w:rsid w:val="00DE5336"/>
    <w:rsid w:val="00DE5803"/>
    <w:rsid w:val="00DE61B0"/>
    <w:rsid w:val="00DE78BB"/>
    <w:rsid w:val="00DE7946"/>
    <w:rsid w:val="00DE79EB"/>
    <w:rsid w:val="00DE7CAB"/>
    <w:rsid w:val="00DF11FE"/>
    <w:rsid w:val="00DF2781"/>
    <w:rsid w:val="00DF29D0"/>
    <w:rsid w:val="00DF2B09"/>
    <w:rsid w:val="00DF35B9"/>
    <w:rsid w:val="00DF437A"/>
    <w:rsid w:val="00DF5392"/>
    <w:rsid w:val="00DF6760"/>
    <w:rsid w:val="00DF72BF"/>
    <w:rsid w:val="00DF795F"/>
    <w:rsid w:val="00E02667"/>
    <w:rsid w:val="00E032A4"/>
    <w:rsid w:val="00E0339B"/>
    <w:rsid w:val="00E03A64"/>
    <w:rsid w:val="00E03D54"/>
    <w:rsid w:val="00E03D55"/>
    <w:rsid w:val="00E03E03"/>
    <w:rsid w:val="00E042E3"/>
    <w:rsid w:val="00E06189"/>
    <w:rsid w:val="00E066D5"/>
    <w:rsid w:val="00E10182"/>
    <w:rsid w:val="00E106E8"/>
    <w:rsid w:val="00E10D85"/>
    <w:rsid w:val="00E11929"/>
    <w:rsid w:val="00E11E3E"/>
    <w:rsid w:val="00E1247A"/>
    <w:rsid w:val="00E125CF"/>
    <w:rsid w:val="00E1293E"/>
    <w:rsid w:val="00E12BE9"/>
    <w:rsid w:val="00E13634"/>
    <w:rsid w:val="00E140B2"/>
    <w:rsid w:val="00E1479C"/>
    <w:rsid w:val="00E148A7"/>
    <w:rsid w:val="00E14AE6"/>
    <w:rsid w:val="00E159B5"/>
    <w:rsid w:val="00E15EAA"/>
    <w:rsid w:val="00E16E1E"/>
    <w:rsid w:val="00E1719E"/>
    <w:rsid w:val="00E17B8C"/>
    <w:rsid w:val="00E17C28"/>
    <w:rsid w:val="00E208CF"/>
    <w:rsid w:val="00E21222"/>
    <w:rsid w:val="00E2164C"/>
    <w:rsid w:val="00E21CF1"/>
    <w:rsid w:val="00E22A03"/>
    <w:rsid w:val="00E248A4"/>
    <w:rsid w:val="00E24DEC"/>
    <w:rsid w:val="00E2596D"/>
    <w:rsid w:val="00E26C2B"/>
    <w:rsid w:val="00E2759F"/>
    <w:rsid w:val="00E3093C"/>
    <w:rsid w:val="00E30D97"/>
    <w:rsid w:val="00E315BC"/>
    <w:rsid w:val="00E31700"/>
    <w:rsid w:val="00E32FE0"/>
    <w:rsid w:val="00E33D63"/>
    <w:rsid w:val="00E359EE"/>
    <w:rsid w:val="00E35AD1"/>
    <w:rsid w:val="00E35BDD"/>
    <w:rsid w:val="00E371B9"/>
    <w:rsid w:val="00E37231"/>
    <w:rsid w:val="00E3728E"/>
    <w:rsid w:val="00E40CDF"/>
    <w:rsid w:val="00E41223"/>
    <w:rsid w:val="00E416F4"/>
    <w:rsid w:val="00E41D8A"/>
    <w:rsid w:val="00E42CAF"/>
    <w:rsid w:val="00E42F44"/>
    <w:rsid w:val="00E434DA"/>
    <w:rsid w:val="00E44A8F"/>
    <w:rsid w:val="00E46707"/>
    <w:rsid w:val="00E47B4A"/>
    <w:rsid w:val="00E47FCB"/>
    <w:rsid w:val="00E508A7"/>
    <w:rsid w:val="00E518E8"/>
    <w:rsid w:val="00E541DA"/>
    <w:rsid w:val="00E550BD"/>
    <w:rsid w:val="00E5653F"/>
    <w:rsid w:val="00E56B52"/>
    <w:rsid w:val="00E5738A"/>
    <w:rsid w:val="00E60CF7"/>
    <w:rsid w:val="00E60D49"/>
    <w:rsid w:val="00E60E48"/>
    <w:rsid w:val="00E61102"/>
    <w:rsid w:val="00E615AA"/>
    <w:rsid w:val="00E61AD6"/>
    <w:rsid w:val="00E62454"/>
    <w:rsid w:val="00E633B3"/>
    <w:rsid w:val="00E63715"/>
    <w:rsid w:val="00E64307"/>
    <w:rsid w:val="00E66560"/>
    <w:rsid w:val="00E666AB"/>
    <w:rsid w:val="00E6738D"/>
    <w:rsid w:val="00E6776B"/>
    <w:rsid w:val="00E67A53"/>
    <w:rsid w:val="00E701F8"/>
    <w:rsid w:val="00E70B90"/>
    <w:rsid w:val="00E72822"/>
    <w:rsid w:val="00E72D1B"/>
    <w:rsid w:val="00E7344C"/>
    <w:rsid w:val="00E73996"/>
    <w:rsid w:val="00E74024"/>
    <w:rsid w:val="00E7535B"/>
    <w:rsid w:val="00E75A08"/>
    <w:rsid w:val="00E7619C"/>
    <w:rsid w:val="00E763FD"/>
    <w:rsid w:val="00E7644C"/>
    <w:rsid w:val="00E778C9"/>
    <w:rsid w:val="00E8055A"/>
    <w:rsid w:val="00E81073"/>
    <w:rsid w:val="00E821BF"/>
    <w:rsid w:val="00E83320"/>
    <w:rsid w:val="00E835CB"/>
    <w:rsid w:val="00E838BC"/>
    <w:rsid w:val="00E83D7B"/>
    <w:rsid w:val="00E846D4"/>
    <w:rsid w:val="00E8679A"/>
    <w:rsid w:val="00E87005"/>
    <w:rsid w:val="00E87C9E"/>
    <w:rsid w:val="00E87FA3"/>
    <w:rsid w:val="00E90CA8"/>
    <w:rsid w:val="00E913EB"/>
    <w:rsid w:val="00E91E73"/>
    <w:rsid w:val="00E921A1"/>
    <w:rsid w:val="00E93FB1"/>
    <w:rsid w:val="00E94EBA"/>
    <w:rsid w:val="00E9504D"/>
    <w:rsid w:val="00E973EC"/>
    <w:rsid w:val="00E976C9"/>
    <w:rsid w:val="00E97CED"/>
    <w:rsid w:val="00EA1386"/>
    <w:rsid w:val="00EA184E"/>
    <w:rsid w:val="00EA2642"/>
    <w:rsid w:val="00EA4517"/>
    <w:rsid w:val="00EA4D19"/>
    <w:rsid w:val="00EA5398"/>
    <w:rsid w:val="00EA5B6D"/>
    <w:rsid w:val="00EA5EF3"/>
    <w:rsid w:val="00EA79AE"/>
    <w:rsid w:val="00EA7BEC"/>
    <w:rsid w:val="00EB0D83"/>
    <w:rsid w:val="00EB1633"/>
    <w:rsid w:val="00EB1B5B"/>
    <w:rsid w:val="00EB209C"/>
    <w:rsid w:val="00EB3412"/>
    <w:rsid w:val="00EB403F"/>
    <w:rsid w:val="00EB4324"/>
    <w:rsid w:val="00EB4DA6"/>
    <w:rsid w:val="00EB4F22"/>
    <w:rsid w:val="00EB5613"/>
    <w:rsid w:val="00EB57CF"/>
    <w:rsid w:val="00EB6B51"/>
    <w:rsid w:val="00EB720B"/>
    <w:rsid w:val="00EB7408"/>
    <w:rsid w:val="00EC15F7"/>
    <w:rsid w:val="00EC18BB"/>
    <w:rsid w:val="00EC2703"/>
    <w:rsid w:val="00EC2AF0"/>
    <w:rsid w:val="00EC2ED1"/>
    <w:rsid w:val="00EC316C"/>
    <w:rsid w:val="00EC3F0F"/>
    <w:rsid w:val="00EC41C1"/>
    <w:rsid w:val="00EC435B"/>
    <w:rsid w:val="00EC4514"/>
    <w:rsid w:val="00EC523B"/>
    <w:rsid w:val="00EC5722"/>
    <w:rsid w:val="00EC5832"/>
    <w:rsid w:val="00EC665A"/>
    <w:rsid w:val="00EC68DD"/>
    <w:rsid w:val="00EC695E"/>
    <w:rsid w:val="00EC70DF"/>
    <w:rsid w:val="00EC7116"/>
    <w:rsid w:val="00EC7460"/>
    <w:rsid w:val="00ED0FCA"/>
    <w:rsid w:val="00ED20FB"/>
    <w:rsid w:val="00ED278E"/>
    <w:rsid w:val="00ED2D6F"/>
    <w:rsid w:val="00ED371F"/>
    <w:rsid w:val="00ED3EEA"/>
    <w:rsid w:val="00ED4AE3"/>
    <w:rsid w:val="00ED5789"/>
    <w:rsid w:val="00ED62A9"/>
    <w:rsid w:val="00ED63B7"/>
    <w:rsid w:val="00ED6871"/>
    <w:rsid w:val="00ED6936"/>
    <w:rsid w:val="00ED6AC6"/>
    <w:rsid w:val="00ED6BF0"/>
    <w:rsid w:val="00ED749F"/>
    <w:rsid w:val="00ED79A3"/>
    <w:rsid w:val="00EE0017"/>
    <w:rsid w:val="00EE0321"/>
    <w:rsid w:val="00EE07A2"/>
    <w:rsid w:val="00EE11EA"/>
    <w:rsid w:val="00EE151C"/>
    <w:rsid w:val="00EE2986"/>
    <w:rsid w:val="00EE304D"/>
    <w:rsid w:val="00EE431D"/>
    <w:rsid w:val="00EE4917"/>
    <w:rsid w:val="00EE4AF7"/>
    <w:rsid w:val="00EE4F8C"/>
    <w:rsid w:val="00EE632D"/>
    <w:rsid w:val="00EE73EF"/>
    <w:rsid w:val="00EE750A"/>
    <w:rsid w:val="00EF1C09"/>
    <w:rsid w:val="00EF1CB8"/>
    <w:rsid w:val="00EF278F"/>
    <w:rsid w:val="00EF3F34"/>
    <w:rsid w:val="00EF4090"/>
    <w:rsid w:val="00EF58F6"/>
    <w:rsid w:val="00EF6074"/>
    <w:rsid w:val="00EF6A05"/>
    <w:rsid w:val="00EF6DAB"/>
    <w:rsid w:val="00EF72C5"/>
    <w:rsid w:val="00EF7996"/>
    <w:rsid w:val="00EF7B60"/>
    <w:rsid w:val="00EF7C6C"/>
    <w:rsid w:val="00F00F6D"/>
    <w:rsid w:val="00F01911"/>
    <w:rsid w:val="00F02B86"/>
    <w:rsid w:val="00F034B7"/>
    <w:rsid w:val="00F0406C"/>
    <w:rsid w:val="00F042E4"/>
    <w:rsid w:val="00F0516F"/>
    <w:rsid w:val="00F0528B"/>
    <w:rsid w:val="00F05A3C"/>
    <w:rsid w:val="00F05D4F"/>
    <w:rsid w:val="00F062BE"/>
    <w:rsid w:val="00F10698"/>
    <w:rsid w:val="00F10D07"/>
    <w:rsid w:val="00F110CD"/>
    <w:rsid w:val="00F12A28"/>
    <w:rsid w:val="00F12C09"/>
    <w:rsid w:val="00F12CB5"/>
    <w:rsid w:val="00F12E66"/>
    <w:rsid w:val="00F13DC8"/>
    <w:rsid w:val="00F15456"/>
    <w:rsid w:val="00F1574E"/>
    <w:rsid w:val="00F15B6D"/>
    <w:rsid w:val="00F16897"/>
    <w:rsid w:val="00F16B40"/>
    <w:rsid w:val="00F17D12"/>
    <w:rsid w:val="00F20F0C"/>
    <w:rsid w:val="00F20FDB"/>
    <w:rsid w:val="00F21539"/>
    <w:rsid w:val="00F22192"/>
    <w:rsid w:val="00F22A66"/>
    <w:rsid w:val="00F22AA5"/>
    <w:rsid w:val="00F22C86"/>
    <w:rsid w:val="00F2389E"/>
    <w:rsid w:val="00F24EA2"/>
    <w:rsid w:val="00F2539F"/>
    <w:rsid w:val="00F2542B"/>
    <w:rsid w:val="00F256AE"/>
    <w:rsid w:val="00F25F6C"/>
    <w:rsid w:val="00F26B6B"/>
    <w:rsid w:val="00F303B3"/>
    <w:rsid w:val="00F30407"/>
    <w:rsid w:val="00F30DF9"/>
    <w:rsid w:val="00F30EB6"/>
    <w:rsid w:val="00F31C96"/>
    <w:rsid w:val="00F31CC7"/>
    <w:rsid w:val="00F34630"/>
    <w:rsid w:val="00F349ED"/>
    <w:rsid w:val="00F368CF"/>
    <w:rsid w:val="00F3790F"/>
    <w:rsid w:val="00F37CBA"/>
    <w:rsid w:val="00F41F59"/>
    <w:rsid w:val="00F42303"/>
    <w:rsid w:val="00F43283"/>
    <w:rsid w:val="00F4394B"/>
    <w:rsid w:val="00F43B8A"/>
    <w:rsid w:val="00F44351"/>
    <w:rsid w:val="00F445EB"/>
    <w:rsid w:val="00F44AC3"/>
    <w:rsid w:val="00F45631"/>
    <w:rsid w:val="00F45C7D"/>
    <w:rsid w:val="00F45FD6"/>
    <w:rsid w:val="00F466A5"/>
    <w:rsid w:val="00F467DA"/>
    <w:rsid w:val="00F470F8"/>
    <w:rsid w:val="00F472EF"/>
    <w:rsid w:val="00F47370"/>
    <w:rsid w:val="00F474C6"/>
    <w:rsid w:val="00F50309"/>
    <w:rsid w:val="00F50895"/>
    <w:rsid w:val="00F5140B"/>
    <w:rsid w:val="00F5142D"/>
    <w:rsid w:val="00F51725"/>
    <w:rsid w:val="00F51FA8"/>
    <w:rsid w:val="00F520C8"/>
    <w:rsid w:val="00F52359"/>
    <w:rsid w:val="00F532CB"/>
    <w:rsid w:val="00F544C0"/>
    <w:rsid w:val="00F54A11"/>
    <w:rsid w:val="00F54EC9"/>
    <w:rsid w:val="00F5567D"/>
    <w:rsid w:val="00F56D59"/>
    <w:rsid w:val="00F57231"/>
    <w:rsid w:val="00F573DD"/>
    <w:rsid w:val="00F57733"/>
    <w:rsid w:val="00F57C4E"/>
    <w:rsid w:val="00F60601"/>
    <w:rsid w:val="00F60B67"/>
    <w:rsid w:val="00F60F99"/>
    <w:rsid w:val="00F6217E"/>
    <w:rsid w:val="00F6306D"/>
    <w:rsid w:val="00F63D16"/>
    <w:rsid w:val="00F654F6"/>
    <w:rsid w:val="00F6568A"/>
    <w:rsid w:val="00F657F5"/>
    <w:rsid w:val="00F658F0"/>
    <w:rsid w:val="00F70720"/>
    <w:rsid w:val="00F70A33"/>
    <w:rsid w:val="00F7213B"/>
    <w:rsid w:val="00F723C2"/>
    <w:rsid w:val="00F727AF"/>
    <w:rsid w:val="00F729A7"/>
    <w:rsid w:val="00F73697"/>
    <w:rsid w:val="00F7428B"/>
    <w:rsid w:val="00F7463E"/>
    <w:rsid w:val="00F75715"/>
    <w:rsid w:val="00F75C97"/>
    <w:rsid w:val="00F76985"/>
    <w:rsid w:val="00F77E90"/>
    <w:rsid w:val="00F807F4"/>
    <w:rsid w:val="00F8132B"/>
    <w:rsid w:val="00F81729"/>
    <w:rsid w:val="00F82091"/>
    <w:rsid w:val="00F82B08"/>
    <w:rsid w:val="00F82FDA"/>
    <w:rsid w:val="00F838AD"/>
    <w:rsid w:val="00F84206"/>
    <w:rsid w:val="00F843B7"/>
    <w:rsid w:val="00F8489C"/>
    <w:rsid w:val="00F85BE4"/>
    <w:rsid w:val="00F85F86"/>
    <w:rsid w:val="00F861C0"/>
    <w:rsid w:val="00F863F0"/>
    <w:rsid w:val="00F86E01"/>
    <w:rsid w:val="00F907B4"/>
    <w:rsid w:val="00F91499"/>
    <w:rsid w:val="00F916B2"/>
    <w:rsid w:val="00F91A8F"/>
    <w:rsid w:val="00F922C1"/>
    <w:rsid w:val="00F92376"/>
    <w:rsid w:val="00F92956"/>
    <w:rsid w:val="00F9301B"/>
    <w:rsid w:val="00F930EA"/>
    <w:rsid w:val="00F93941"/>
    <w:rsid w:val="00F93B1A"/>
    <w:rsid w:val="00F94603"/>
    <w:rsid w:val="00F96439"/>
    <w:rsid w:val="00F96710"/>
    <w:rsid w:val="00F9729E"/>
    <w:rsid w:val="00F974F0"/>
    <w:rsid w:val="00F977E5"/>
    <w:rsid w:val="00F97EEA"/>
    <w:rsid w:val="00FA03F7"/>
    <w:rsid w:val="00FA1927"/>
    <w:rsid w:val="00FA1DBD"/>
    <w:rsid w:val="00FA1FD3"/>
    <w:rsid w:val="00FA501F"/>
    <w:rsid w:val="00FA5509"/>
    <w:rsid w:val="00FA5607"/>
    <w:rsid w:val="00FA6C5E"/>
    <w:rsid w:val="00FA73E7"/>
    <w:rsid w:val="00FA7906"/>
    <w:rsid w:val="00FA7D45"/>
    <w:rsid w:val="00FB03C9"/>
    <w:rsid w:val="00FB0666"/>
    <w:rsid w:val="00FB0B6F"/>
    <w:rsid w:val="00FB111B"/>
    <w:rsid w:val="00FB1C6F"/>
    <w:rsid w:val="00FB2E71"/>
    <w:rsid w:val="00FB5524"/>
    <w:rsid w:val="00FB57DE"/>
    <w:rsid w:val="00FB6058"/>
    <w:rsid w:val="00FB7953"/>
    <w:rsid w:val="00FC0941"/>
    <w:rsid w:val="00FC27CF"/>
    <w:rsid w:val="00FC2AA0"/>
    <w:rsid w:val="00FC2E96"/>
    <w:rsid w:val="00FC30F6"/>
    <w:rsid w:val="00FC68B8"/>
    <w:rsid w:val="00FC6B82"/>
    <w:rsid w:val="00FC7467"/>
    <w:rsid w:val="00FC7677"/>
    <w:rsid w:val="00FC7A43"/>
    <w:rsid w:val="00FC7AC9"/>
    <w:rsid w:val="00FD134F"/>
    <w:rsid w:val="00FD17CA"/>
    <w:rsid w:val="00FD5F86"/>
    <w:rsid w:val="00FD6083"/>
    <w:rsid w:val="00FD6297"/>
    <w:rsid w:val="00FD6951"/>
    <w:rsid w:val="00FD6ED8"/>
    <w:rsid w:val="00FD7ED1"/>
    <w:rsid w:val="00FE026E"/>
    <w:rsid w:val="00FE0326"/>
    <w:rsid w:val="00FE032F"/>
    <w:rsid w:val="00FE0BF1"/>
    <w:rsid w:val="00FE11C3"/>
    <w:rsid w:val="00FE2DA0"/>
    <w:rsid w:val="00FE394C"/>
    <w:rsid w:val="00FE3D19"/>
    <w:rsid w:val="00FE476A"/>
    <w:rsid w:val="00FE5D72"/>
    <w:rsid w:val="00FE5FC7"/>
    <w:rsid w:val="00FE67F2"/>
    <w:rsid w:val="00FE724C"/>
    <w:rsid w:val="00FE7FA6"/>
    <w:rsid w:val="00FE7FF9"/>
    <w:rsid w:val="00FF08EF"/>
    <w:rsid w:val="00FF0BCB"/>
    <w:rsid w:val="00FF1A92"/>
    <w:rsid w:val="00FF2FA9"/>
    <w:rsid w:val="00FF31D4"/>
    <w:rsid w:val="00FF3552"/>
    <w:rsid w:val="00FF5904"/>
    <w:rsid w:val="00FF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06"/>
    <w:rPr>
      <w:lang w:val="es-ES_tradnl" w:eastAsia="zh-CN"/>
    </w:rPr>
  </w:style>
  <w:style w:type="paragraph" w:styleId="Ttulo1">
    <w:name w:val="heading 1"/>
    <w:basedOn w:val="Normal"/>
    <w:next w:val="Normal"/>
    <w:qFormat/>
    <w:rsid w:val="00A900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76072"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62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3362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28A6"/>
    <w:rPr>
      <w:rFonts w:ascii="Tahoma" w:hAnsi="Tahoma" w:cs="Tahoma"/>
      <w:sz w:val="16"/>
      <w:szCs w:val="16"/>
    </w:rPr>
  </w:style>
  <w:style w:type="character" w:styleId="Hipervnculo">
    <w:name w:val="Hyperlink"/>
    <w:rsid w:val="006B3EB6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372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2Car">
    <w:name w:val="Título 2 Car"/>
    <w:link w:val="Ttulo2"/>
    <w:rsid w:val="00076072"/>
    <w:rPr>
      <w:b/>
      <w:lang w:val="es-ES_tradnl"/>
    </w:rPr>
  </w:style>
  <w:style w:type="paragraph" w:styleId="Sangradetextonormal">
    <w:name w:val="Body Text Indent"/>
    <w:basedOn w:val="Normal"/>
    <w:rsid w:val="003B2B02"/>
    <w:pPr>
      <w:spacing w:after="200" w:line="276" w:lineRule="auto"/>
      <w:ind w:left="1620"/>
      <w:jc w:val="both"/>
    </w:pPr>
    <w:rPr>
      <w:rFonts w:ascii="Tahoma" w:eastAsia="Calibri" w:hAnsi="Tahoma" w:cs="Tahoma"/>
      <w:sz w:val="28"/>
      <w:szCs w:val="28"/>
      <w:lang w:val="es-ES" w:eastAsia="en-US"/>
    </w:rPr>
  </w:style>
  <w:style w:type="paragraph" w:styleId="Listaconvietas">
    <w:name w:val="List Bullet"/>
    <w:basedOn w:val="Normal"/>
    <w:rsid w:val="006C6596"/>
    <w:pPr>
      <w:numPr>
        <w:numId w:val="1"/>
      </w:numPr>
    </w:pPr>
    <w:rPr>
      <w:lang w:val="es-ES" w:eastAsia="es-ES"/>
    </w:rPr>
  </w:style>
  <w:style w:type="table" w:styleId="Tablaconcuadrcula">
    <w:name w:val="Table Grid"/>
    <w:basedOn w:val="Tablanormal"/>
    <w:rsid w:val="00485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C1218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rsid w:val="0069211A"/>
    <w:pPr>
      <w:spacing w:after="120" w:line="480" w:lineRule="auto"/>
    </w:pPr>
  </w:style>
  <w:style w:type="character" w:styleId="Textoennegrita">
    <w:name w:val="Strong"/>
    <w:uiPriority w:val="22"/>
    <w:qFormat/>
    <w:rsid w:val="00C013BB"/>
    <w:rPr>
      <w:b/>
      <w:bCs/>
    </w:rPr>
  </w:style>
  <w:style w:type="paragraph" w:customStyle="1" w:styleId="Body1">
    <w:name w:val="Body 1"/>
    <w:rsid w:val="002F3317"/>
    <w:pPr>
      <w:outlineLvl w:val="0"/>
    </w:pPr>
    <w:rPr>
      <w:rFonts w:eastAsia="ヒラギノ角ゴ Pro W3"/>
      <w:color w:val="000000"/>
      <w:lang w:val="en-US"/>
    </w:rPr>
  </w:style>
  <w:style w:type="character" w:customStyle="1" w:styleId="inplacedisplayid1siteid258">
    <w:name w:val="inplacedisplayid1siteid258"/>
    <w:basedOn w:val="Fuentedeprrafopredeter"/>
    <w:rsid w:val="00D26599"/>
  </w:style>
  <w:style w:type="character" w:customStyle="1" w:styleId="TextoindependienteCar">
    <w:name w:val="Texto independiente Car"/>
    <w:link w:val="Textoindependiente"/>
    <w:semiHidden/>
    <w:locked/>
    <w:rsid w:val="007D097B"/>
    <w:rPr>
      <w:rFonts w:ascii="Calibri" w:eastAsia="Calibri" w:hAnsi="Calibri"/>
      <w:sz w:val="22"/>
      <w:szCs w:val="22"/>
      <w:lang w:val="es-ES" w:eastAsia="en-US" w:bidi="ar-SA"/>
    </w:rPr>
  </w:style>
  <w:style w:type="paragraph" w:styleId="Textoindependiente">
    <w:name w:val="Body Text"/>
    <w:basedOn w:val="Normal"/>
    <w:link w:val="TextoindependienteCar"/>
    <w:semiHidden/>
    <w:rsid w:val="007D097B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Default">
    <w:name w:val="Default"/>
    <w:rsid w:val="00BF28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rtiborr">
    <w:name w:val="certiborr"/>
    <w:basedOn w:val="Normal"/>
    <w:rsid w:val="00EA264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pelle">
    <w:name w:val="spelle"/>
    <w:basedOn w:val="Fuentedeprrafopredeter"/>
    <w:rsid w:val="00EA2642"/>
  </w:style>
  <w:style w:type="paragraph" w:styleId="Textodebloque">
    <w:name w:val="Block Text"/>
    <w:basedOn w:val="Normal"/>
    <w:rsid w:val="007D0103"/>
    <w:pPr>
      <w:tabs>
        <w:tab w:val="left" w:pos="600"/>
        <w:tab w:val="left" w:pos="1985"/>
        <w:tab w:val="left" w:pos="3000"/>
        <w:tab w:val="left" w:pos="4560"/>
        <w:tab w:val="left" w:pos="5640"/>
      </w:tabs>
      <w:autoSpaceDE w:val="0"/>
      <w:autoSpaceDN w:val="0"/>
      <w:adjustRightInd w:val="0"/>
      <w:ind w:left="1560" w:right="43"/>
      <w:jc w:val="both"/>
    </w:pPr>
    <w:rPr>
      <w:sz w:val="24"/>
      <w:lang w:val="es-ES" w:eastAsia="es-ES"/>
    </w:rPr>
  </w:style>
  <w:style w:type="character" w:customStyle="1" w:styleId="bodytext1">
    <w:name w:val="bodytext1"/>
    <w:rsid w:val="009F5253"/>
    <w:rPr>
      <w:rFonts w:ascii="Arial" w:hAnsi="Arial" w:cs="Arial" w:hint="default"/>
      <w:color w:val="333333"/>
      <w:sz w:val="18"/>
      <w:szCs w:val="18"/>
    </w:rPr>
  </w:style>
  <w:style w:type="paragraph" w:customStyle="1" w:styleId="gobierno">
    <w:name w:val="gobierno"/>
    <w:basedOn w:val="Normal"/>
    <w:link w:val="gobiernoCar"/>
    <w:rsid w:val="00D970C9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lang w:eastAsia="es-ES"/>
    </w:rPr>
  </w:style>
  <w:style w:type="character" w:customStyle="1" w:styleId="gobiernoCar">
    <w:name w:val="gobierno Car"/>
    <w:link w:val="gobierno"/>
    <w:rsid w:val="00D970C9"/>
    <w:rPr>
      <w:sz w:val="28"/>
      <w:lang w:val="es-ES_tradnl" w:eastAsia="es-ES" w:bidi="ar-SA"/>
    </w:rPr>
  </w:style>
  <w:style w:type="paragraph" w:styleId="Ttulo">
    <w:name w:val="Title"/>
    <w:basedOn w:val="Normal"/>
    <w:qFormat/>
    <w:rsid w:val="00EC3F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EC3F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rialnegro141">
    <w:name w:val="arial_negro_141"/>
    <w:rsid w:val="00352298"/>
    <w:rPr>
      <w:rFonts w:ascii="Arial" w:hAnsi="Arial" w:cs="Arial" w:hint="default"/>
      <w:color w:val="000000"/>
      <w:sz w:val="21"/>
      <w:szCs w:val="21"/>
    </w:rPr>
  </w:style>
  <w:style w:type="paragraph" w:styleId="Textoindependiente3">
    <w:name w:val="Body Text 3"/>
    <w:basedOn w:val="Normal"/>
    <w:rsid w:val="00F12C09"/>
    <w:pPr>
      <w:spacing w:after="120"/>
    </w:pPr>
    <w:rPr>
      <w:sz w:val="16"/>
      <w:szCs w:val="16"/>
    </w:rPr>
  </w:style>
  <w:style w:type="character" w:styleId="nfasis">
    <w:name w:val="Emphasis"/>
    <w:uiPriority w:val="20"/>
    <w:qFormat/>
    <w:rsid w:val="003E26D8"/>
    <w:rPr>
      <w:b/>
      <w:bCs/>
      <w:i w:val="0"/>
      <w:iCs w:val="0"/>
    </w:rPr>
  </w:style>
  <w:style w:type="paragraph" w:customStyle="1" w:styleId="FormatolibreA">
    <w:name w:val="Formato libre A"/>
    <w:rsid w:val="002C62F8"/>
    <w:rPr>
      <w:rFonts w:ascii="Helvetica" w:eastAsia="ヒラギノ角ゴ Pro W3" w:hAnsi="Helvetica"/>
      <w:color w:val="000000"/>
      <w:sz w:val="24"/>
      <w:lang w:val="es-ES_tradnl"/>
    </w:rPr>
  </w:style>
  <w:style w:type="paragraph" w:styleId="Sinespaciado">
    <w:name w:val="No Spacing"/>
    <w:qFormat/>
    <w:rsid w:val="002C62F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2C62F8"/>
  </w:style>
  <w:style w:type="paragraph" w:customStyle="1" w:styleId="CarCar2Car">
    <w:name w:val="Car Car2 Car"/>
    <w:basedOn w:val="Normal"/>
    <w:semiHidden/>
    <w:rsid w:val="009B7067"/>
    <w:pPr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Car">
    <w:name w:val="Car"/>
    <w:basedOn w:val="Normal"/>
    <w:rsid w:val="001F7417"/>
    <w:pPr>
      <w:spacing w:before="60" w:after="160" w:line="240" w:lineRule="exact"/>
    </w:pPr>
    <w:rPr>
      <w:rFonts w:ascii="Verdana" w:hAnsi="Verdana"/>
      <w:lang w:val="en-US" w:eastAsia="en-US"/>
    </w:rPr>
  </w:style>
  <w:style w:type="character" w:customStyle="1" w:styleId="5yl5">
    <w:name w:val="_5yl5"/>
    <w:basedOn w:val="Fuentedeprrafopredeter"/>
    <w:rsid w:val="007F5881"/>
  </w:style>
  <w:style w:type="paragraph" w:styleId="Textosinformato">
    <w:name w:val="Plain Text"/>
    <w:basedOn w:val="Normal"/>
    <w:link w:val="TextosinformatoCar"/>
    <w:uiPriority w:val="99"/>
    <w:unhideWhenUsed/>
    <w:rsid w:val="00E846D4"/>
    <w:rPr>
      <w:rFonts w:ascii="Calibri" w:eastAsia="Calibri" w:hAnsi="Calibri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E846D4"/>
    <w:rPr>
      <w:rFonts w:ascii="Calibri" w:eastAsia="Calibri" w:hAnsi="Calibri" w:cs="Times New Roman"/>
      <w:sz w:val="22"/>
      <w:szCs w:val="21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32077A"/>
    <w:rPr>
      <w:rFonts w:ascii="Calibri" w:eastAsia="Calibri" w:hAnsi="Calibri"/>
      <w:lang w:val="es-ES" w:eastAsia="en-US"/>
    </w:rPr>
  </w:style>
  <w:style w:type="character" w:customStyle="1" w:styleId="TextonotaalfinalCar">
    <w:name w:val="Texto nota al final Car"/>
    <w:link w:val="Textonotaalfinal"/>
    <w:uiPriority w:val="99"/>
    <w:rsid w:val="0032077A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unhideWhenUsed/>
    <w:rsid w:val="0032077A"/>
    <w:rPr>
      <w:vertAlign w:val="superscript"/>
    </w:rPr>
  </w:style>
  <w:style w:type="character" w:customStyle="1" w:styleId="TextoindependienteCar1">
    <w:name w:val="Texto independiente Car1"/>
    <w:semiHidden/>
    <w:locked/>
    <w:rsid w:val="00330BF5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6D0A26"/>
    <w:rPr>
      <w:color w:val="605E5C"/>
      <w:shd w:val="clear" w:color="auto" w:fill="E1DFDD"/>
    </w:rPr>
  </w:style>
  <w:style w:type="table" w:styleId="Cuadrculamedia1-nfasis4">
    <w:name w:val="Medium Grid 1 Accent 4"/>
    <w:basedOn w:val="Tablanormal"/>
    <w:uiPriority w:val="67"/>
    <w:rsid w:val="00A61D5B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staoscura-nfasis4">
    <w:name w:val="Dark List Accent 4"/>
    <w:basedOn w:val="Tablanormal"/>
    <w:uiPriority w:val="70"/>
    <w:rsid w:val="00A61D5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uadrculamedia1-nfasis2">
    <w:name w:val="Medium Grid 1 Accent 2"/>
    <w:basedOn w:val="Tablanormal"/>
    <w:uiPriority w:val="67"/>
    <w:rsid w:val="00A61D5B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6">
    <w:name w:val="Medium Grid 1 Accent 6"/>
    <w:basedOn w:val="Tablanormal"/>
    <w:uiPriority w:val="67"/>
    <w:rsid w:val="00A61D5B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1-nfasis1">
    <w:name w:val="Medium Grid 1 Accent 1"/>
    <w:basedOn w:val="Tablanormal"/>
    <w:uiPriority w:val="67"/>
    <w:rsid w:val="00A61D5B"/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A61D5B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3-nfasis2">
    <w:name w:val="Medium Grid 3 Accent 2"/>
    <w:basedOn w:val="Tablanormal"/>
    <w:uiPriority w:val="69"/>
    <w:rsid w:val="00C90A0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4">
    <w:name w:val="Medium Grid 3 Accent 4"/>
    <w:basedOn w:val="Tablanormal"/>
    <w:uiPriority w:val="69"/>
    <w:rsid w:val="00C90A0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6">
    <w:name w:val="Medium Grid 3 Accent 6"/>
    <w:basedOn w:val="Tablanormal"/>
    <w:uiPriority w:val="69"/>
    <w:rsid w:val="00C90A0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Cuadrculamedia3-nfasis1">
    <w:name w:val="Medium Grid 3 Accent 1"/>
    <w:basedOn w:val="Tablanormal"/>
    <w:uiPriority w:val="69"/>
    <w:rsid w:val="00C90A0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3">
    <w:name w:val="Medium Grid 3 Accent 3"/>
    <w:basedOn w:val="Tablanormal"/>
    <w:uiPriority w:val="69"/>
    <w:rsid w:val="00C90A0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880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2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3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346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2D2D2"/>
                                        <w:bottom w:val="none" w:sz="0" w:space="0" w:color="auto"/>
                                        <w:right w:val="single" w:sz="6" w:space="0" w:color="D2D2D2"/>
                                      </w:divBdr>
                                      <w:divsChild>
                                        <w:div w:id="949045489">
                                          <w:marLeft w:val="18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3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322148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113387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03692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186193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37267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29541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0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683568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7726">
                                              <w:marLeft w:val="0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07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596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72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8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2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9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75415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06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69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nueva%20image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62246-BE17-4E7D-8A92-ECA3155C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nueva imagen</Template>
  <TotalTime>41</TotalTime>
  <Pages>8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Imprenta Provincial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Luis</cp:lastModifiedBy>
  <cp:revision>14</cp:revision>
  <cp:lastPrinted>2020-07-30T09:52:00Z</cp:lastPrinted>
  <dcterms:created xsi:type="dcterms:W3CDTF">2020-07-30T07:03:00Z</dcterms:created>
  <dcterms:modified xsi:type="dcterms:W3CDTF">2020-07-30T21:04:00Z</dcterms:modified>
</cp:coreProperties>
</file>